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B7" w:rsidRPr="00510BF1" w:rsidRDefault="00F500B7" w:rsidP="00510BF1">
      <w:pPr>
        <w:autoSpaceDE/>
        <w:autoSpaceDN/>
        <w:jc w:val="left"/>
        <w:rPr>
          <w:rFonts w:hAnsi="ＭＳ 明朝"/>
          <w:sz w:val="24"/>
          <w:szCs w:val="24"/>
          <w:shd w:val="clear" w:color="auto" w:fill="FFFFFF"/>
        </w:rPr>
      </w:pPr>
      <w:r w:rsidRPr="00510BF1">
        <w:rPr>
          <w:rFonts w:hAnsi="ＭＳ 明朝" w:hint="eastAsia"/>
          <w:sz w:val="24"/>
          <w:szCs w:val="24"/>
          <w:shd w:val="clear" w:color="auto" w:fill="FFFFFF"/>
        </w:rPr>
        <w:t>様式第</w:t>
      </w:r>
      <w:r w:rsidR="005F641D">
        <w:rPr>
          <w:rFonts w:hAnsi="ＭＳ 明朝" w:hint="eastAsia"/>
          <w:sz w:val="24"/>
          <w:szCs w:val="24"/>
          <w:shd w:val="clear" w:color="auto" w:fill="FFFFFF"/>
        </w:rPr>
        <w:t>4</w:t>
      </w:r>
      <w:r w:rsidRPr="00510BF1">
        <w:rPr>
          <w:rFonts w:hAnsi="ＭＳ 明朝" w:hint="eastAsia"/>
          <w:sz w:val="24"/>
          <w:szCs w:val="24"/>
          <w:shd w:val="clear" w:color="auto" w:fill="FFFFFF"/>
        </w:rPr>
        <w:t>号</w:t>
      </w:r>
      <w:r w:rsidRPr="00510BF1">
        <w:rPr>
          <w:rFonts w:hAnsi="ＭＳ 明朝"/>
          <w:sz w:val="24"/>
          <w:szCs w:val="24"/>
          <w:shd w:val="clear" w:color="auto" w:fill="FFFFFF"/>
        </w:rPr>
        <w:t>(</w:t>
      </w:r>
      <w:r w:rsidRPr="00510BF1">
        <w:rPr>
          <w:rFonts w:hAnsi="ＭＳ 明朝" w:hint="eastAsia"/>
          <w:sz w:val="24"/>
          <w:szCs w:val="24"/>
          <w:shd w:val="clear" w:color="auto" w:fill="FFFFFF"/>
        </w:rPr>
        <w:t>第</w:t>
      </w:r>
      <w:r w:rsidR="005F641D">
        <w:rPr>
          <w:rFonts w:hAnsi="ＭＳ 明朝" w:hint="eastAsia"/>
          <w:sz w:val="24"/>
          <w:szCs w:val="24"/>
          <w:shd w:val="clear" w:color="auto" w:fill="FFFFFF"/>
        </w:rPr>
        <w:t>9</w:t>
      </w:r>
      <w:r w:rsidRPr="00510BF1">
        <w:rPr>
          <w:rFonts w:hAnsi="ＭＳ 明朝" w:hint="eastAsia"/>
          <w:sz w:val="24"/>
          <w:szCs w:val="24"/>
          <w:shd w:val="clear" w:color="auto" w:fill="FFFFFF"/>
        </w:rPr>
        <w:t>条関係</w:t>
      </w:r>
      <w:r w:rsidRPr="00510BF1">
        <w:rPr>
          <w:rFonts w:hAnsi="ＭＳ 明朝"/>
          <w:sz w:val="24"/>
          <w:szCs w:val="24"/>
          <w:shd w:val="clear" w:color="auto" w:fill="FFFFFF"/>
        </w:rPr>
        <w:t>)</w:t>
      </w:r>
    </w:p>
    <w:p w:rsidR="005877F3" w:rsidRPr="00510BF1" w:rsidRDefault="005877F3" w:rsidP="00510BF1">
      <w:pPr>
        <w:pStyle w:val="a5"/>
        <w:ind w:left="0" w:firstLine="0"/>
        <w:jc w:val="left"/>
        <w:textAlignment w:val="auto"/>
        <w:rPr>
          <w:snapToGrid w:val="0"/>
          <w:kern w:val="0"/>
          <w:sz w:val="24"/>
          <w:szCs w:val="24"/>
          <w:shd w:val="clear" w:color="auto" w:fill="FFFFFF"/>
        </w:rPr>
      </w:pPr>
    </w:p>
    <w:p w:rsidR="005877F3" w:rsidRPr="00510BF1" w:rsidRDefault="00FB2D47" w:rsidP="00510BF1">
      <w:pPr>
        <w:pStyle w:val="a5"/>
        <w:ind w:left="0" w:firstLine="0"/>
        <w:jc w:val="center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国東市</w:t>
      </w:r>
      <w:r w:rsidR="005877F3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高齢者</w:t>
      </w:r>
      <w:r w:rsidR="00A4002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世帯</w:t>
      </w:r>
      <w:r w:rsidR="00C10349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等エアコン</w:t>
      </w:r>
      <w:r w:rsidR="005A200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購入</w:t>
      </w:r>
      <w:r w:rsidR="00C10349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費</w:t>
      </w:r>
      <w:r w:rsidR="005877F3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補助</w:t>
      </w:r>
      <w:r w:rsidR="000C4267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金</w:t>
      </w:r>
      <w:r w:rsidR="005877F3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変更申請書</w:t>
      </w:r>
    </w:p>
    <w:p w:rsidR="005877F3" w:rsidRPr="00510BF1" w:rsidRDefault="005877F3" w:rsidP="00510BF1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500B7" w:rsidRPr="00510BF1" w:rsidRDefault="00AF0CA3" w:rsidP="00510BF1">
      <w:pPr>
        <w:pStyle w:val="a5"/>
        <w:ind w:left="0" w:firstLine="0"/>
        <w:jc w:val="righ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</w:t>
      </w:r>
      <w:r w:rsid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年　　月　　日</w:t>
      </w:r>
    </w:p>
    <w:p w:rsidR="00510BF1" w:rsidRDefault="00510BF1" w:rsidP="00510BF1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500B7" w:rsidRDefault="00A4002C" w:rsidP="00510BF1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="00F500B7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市長</w:t>
      </w:r>
      <w:r w:rsidR="00AF0CA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様</w:t>
      </w:r>
    </w:p>
    <w:p w:rsidR="00510BF1" w:rsidRPr="005F641D" w:rsidRDefault="00510BF1" w:rsidP="00510BF1">
      <w:pPr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195F2E" w:rsidRPr="00510BF1" w:rsidRDefault="00195F2E" w:rsidP="00510BF1">
      <w:pPr>
        <w:jc w:val="right"/>
        <w:textAlignment w:val="auto"/>
        <w:rPr>
          <w:sz w:val="24"/>
          <w:szCs w:val="24"/>
          <w:shd w:val="clear" w:color="auto" w:fill="FFFFFF"/>
        </w:rPr>
      </w:pPr>
      <w:r w:rsidRPr="00510BF1">
        <w:rPr>
          <w:rFonts w:hint="eastAsia"/>
          <w:sz w:val="24"/>
          <w:szCs w:val="24"/>
          <w:shd w:val="clear" w:color="auto" w:fill="FFFFFF"/>
        </w:rPr>
        <w:t>申請者</w:t>
      </w:r>
      <w:r w:rsidRPr="00510BF1">
        <w:rPr>
          <w:sz w:val="24"/>
          <w:szCs w:val="24"/>
          <w:shd w:val="clear" w:color="auto" w:fill="FFFFFF"/>
        </w:rPr>
        <w:t>(</w:t>
      </w:r>
      <w:r w:rsidR="00474288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世帯主</w:t>
      </w:r>
      <w:r w:rsidRPr="00510BF1">
        <w:rPr>
          <w:sz w:val="24"/>
          <w:szCs w:val="24"/>
          <w:shd w:val="clear" w:color="auto" w:fill="FFFFFF"/>
        </w:rPr>
        <w:t>)</w:t>
      </w:r>
      <w:r w:rsidR="00474288" w:rsidRPr="00510BF1">
        <w:rPr>
          <w:rFonts w:hint="eastAsia"/>
          <w:sz w:val="24"/>
          <w:szCs w:val="24"/>
          <w:shd w:val="clear" w:color="auto" w:fill="FFFFFF"/>
        </w:rPr>
        <w:t xml:space="preserve">　　</w:t>
      </w:r>
      <w:r w:rsidRPr="00510BF1"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　　　　</w:t>
      </w:r>
    </w:p>
    <w:p w:rsidR="00195F2E" w:rsidRPr="00510BF1" w:rsidRDefault="00195F2E" w:rsidP="00AF0CA3">
      <w:pPr>
        <w:ind w:right="960"/>
        <w:jc w:val="righ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住所　</w:t>
      </w:r>
      <w:r w:rsidR="00A4002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市　　　　　　　　　　</w:t>
      </w:r>
    </w:p>
    <w:p w:rsidR="00195F2E" w:rsidRPr="00510BF1" w:rsidRDefault="00195F2E" w:rsidP="00AF0CA3">
      <w:pPr>
        <w:ind w:right="960"/>
        <w:jc w:val="righ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氏名　　　　　　　　　　　　　　</w:t>
      </w:r>
    </w:p>
    <w:p w:rsidR="00195F2E" w:rsidRPr="00510BF1" w:rsidRDefault="00195F2E" w:rsidP="00AF0CA3">
      <w:pPr>
        <w:ind w:right="960"/>
        <w:jc w:val="righ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電話　　　　　　　　　　　　　　</w:t>
      </w:r>
    </w:p>
    <w:p w:rsidR="00F500B7" w:rsidRDefault="00F500B7" w:rsidP="00510BF1">
      <w:pPr>
        <w:pStyle w:val="a5"/>
        <w:ind w:left="0" w:firstLine="0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510BF1" w:rsidRPr="00510BF1" w:rsidRDefault="00510BF1" w:rsidP="00510BF1">
      <w:pPr>
        <w:pStyle w:val="a5"/>
        <w:ind w:left="0" w:firstLine="0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E7120B" w:rsidRPr="00510BF1" w:rsidRDefault="00F500B7" w:rsidP="00510BF1">
      <w:pPr>
        <w:pStyle w:val="a5"/>
        <w:ind w:left="0" w:firstLine="0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bookmarkStart w:id="0" w:name="_GoBack"/>
      <w:bookmarkEnd w:id="0"/>
      <w:r w:rsidR="00AF0CA3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年　　月　　日付け</w:t>
      </w:r>
      <w:r w:rsidR="00FF2B51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第　　　号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で</w:t>
      </w:r>
      <w:r w:rsidR="00FF2B51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補助金交付決定通知のあった</w:t>
      </w:r>
      <w:r w:rsidR="00A4002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="004F605A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市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高齢者</w:t>
      </w:r>
      <w:r w:rsidR="00A4002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世帯</w:t>
      </w:r>
      <w:r w:rsidR="00C10349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等エアコン</w:t>
      </w:r>
      <w:r w:rsidR="005A200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購入</w:t>
      </w:r>
      <w:r w:rsidR="00C10349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費</w:t>
      </w:r>
      <w:r w:rsidR="0034729B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補助</w:t>
      </w:r>
      <w:r w:rsidR="00F072DE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事業について、次のとおり</w:t>
      </w:r>
      <w:r w:rsidR="004F605A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内容を</w:t>
      </w:r>
      <w:r w:rsidR="00F072DE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変更したいので</w:t>
      </w:r>
      <w:r w:rsidR="00FF2B51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、</w:t>
      </w:r>
      <w:r w:rsidR="00A4002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国東</w:t>
      </w:r>
      <w:r w:rsidR="00962F2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市高齢者</w:t>
      </w:r>
      <w:r w:rsidR="00A4002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世帯</w:t>
      </w:r>
      <w:r w:rsidR="00C10349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等エアコン</w:t>
      </w:r>
      <w:r w:rsidR="005A200C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購入</w:t>
      </w:r>
      <w:r w:rsidR="00C10349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費</w:t>
      </w:r>
      <w:r w:rsidR="00962F2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補助</w:t>
      </w:r>
      <w:r w:rsidR="006872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金交付</w:t>
      </w:r>
      <w:r w:rsidR="00962F2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要綱第</w:t>
      </w:r>
      <w:r w:rsidR="005F641D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9</w:t>
      </w:r>
      <w:r w:rsidR="00962F2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条の規定により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申請します。</w:t>
      </w:r>
    </w:p>
    <w:p w:rsidR="00FF2B51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F2B51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37633F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１</w:t>
      </w:r>
      <w:r w:rsidR="000C4267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Pr="005F641D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変更</w:t>
      </w:r>
      <w:r w:rsidR="0068723F" w:rsidRPr="005F641D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する</w:t>
      </w:r>
      <w:r w:rsidRPr="005F641D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理由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6872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（</w:t>
      </w:r>
      <w:r w:rsidRPr="00510BF1">
        <w:rPr>
          <w:rFonts w:hAnsi="Century"/>
          <w:snapToGrid w:val="0"/>
          <w:kern w:val="0"/>
          <w:sz w:val="24"/>
          <w:szCs w:val="24"/>
          <w:shd w:val="clear" w:color="auto" w:fill="FFFFFF"/>
        </w:rPr>
        <w:t>1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）</w:t>
      </w:r>
      <w:r w:rsidR="00DA7BD9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交付（予定）額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に変更が生じる</w:t>
      </w:r>
      <w:r w:rsidR="003763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場合</w:t>
      </w:r>
    </w:p>
    <w:p w:rsidR="0037633F" w:rsidRPr="00510BF1" w:rsidRDefault="0037633F" w:rsidP="007942A6">
      <w:pPr>
        <w:pStyle w:val="a5"/>
        <w:ind w:leftChars="50" w:left="225" w:hangingChars="50" w:hanging="12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（該当する箇所に〇）　</w:t>
      </w:r>
      <w:r w:rsidR="00FF2B51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・設置箇所変更によ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り</w:t>
      </w:r>
    </w:p>
    <w:p w:rsidR="00FF2B51" w:rsidRPr="00510BF1" w:rsidRDefault="00FF2B51" w:rsidP="007942A6">
      <w:pPr>
        <w:pStyle w:val="a5"/>
        <w:ind w:left="0" w:firstLineChars="1150" w:firstLine="276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・購入機器の変更によ</w:t>
      </w:r>
      <w:r w:rsidR="003763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り</w:t>
      </w:r>
    </w:p>
    <w:p w:rsidR="0037633F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　　　　　　　　</w:t>
      </w:r>
      <w:r w:rsidR="003763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37633F" w:rsidRPr="00510BF1">
        <w:rPr>
          <w:rFonts w:hAnsi="Century"/>
          <w:snapToGrid w:val="0"/>
          <w:kern w:val="0"/>
          <w:sz w:val="24"/>
          <w:szCs w:val="24"/>
          <w:shd w:val="clear" w:color="auto" w:fill="FFFFFF"/>
        </w:rPr>
        <w:t xml:space="preserve"> </w:t>
      </w:r>
      <w:r w:rsidR="003763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・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購入及び設置費用の値上がり</w:t>
      </w:r>
      <w:r w:rsidR="00F072DE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又は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値引きによ</w:t>
      </w:r>
      <w:r w:rsidR="00DA7BD9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り</w:t>
      </w:r>
    </w:p>
    <w:p w:rsidR="00FF2B51" w:rsidRPr="00510BF1" w:rsidRDefault="0037633F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　　　　　　　　　</w:t>
      </w:r>
      <w:r w:rsidRPr="00510BF1">
        <w:rPr>
          <w:rFonts w:hAnsi="Century"/>
          <w:snapToGrid w:val="0"/>
          <w:kern w:val="0"/>
          <w:sz w:val="24"/>
          <w:szCs w:val="24"/>
          <w:shd w:val="clear" w:color="auto" w:fill="FFFFFF"/>
        </w:rPr>
        <w:t xml:space="preserve"> 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・その他（　　　　　　　　　　　　　　　　　　　　）</w:t>
      </w:r>
    </w:p>
    <w:p w:rsidR="0037633F" w:rsidRPr="005F641D" w:rsidRDefault="0037633F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F2B51" w:rsidRPr="00510BF1" w:rsidRDefault="0037633F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　　　　　　　　（</w:t>
      </w:r>
      <w:r w:rsidRPr="00510BF1">
        <w:rPr>
          <w:rFonts w:hAnsi="Century"/>
          <w:snapToGrid w:val="0"/>
          <w:kern w:val="0"/>
          <w:sz w:val="24"/>
          <w:szCs w:val="24"/>
          <w:shd w:val="clear" w:color="auto" w:fill="FFFFFF"/>
        </w:rPr>
        <w:t>2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）その他（　　　　　　　　　　　　　　　　　　　　）</w:t>
      </w:r>
    </w:p>
    <w:p w:rsidR="00FF2B51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37633F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２</w:t>
      </w:r>
      <w:r w:rsidR="000C4267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="003763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決定を受けている</w:t>
      </w:r>
    </w:p>
    <w:p w:rsidR="00FF2B51" w:rsidRPr="00510BF1" w:rsidRDefault="00FF2B51" w:rsidP="007942A6">
      <w:pPr>
        <w:pStyle w:val="a5"/>
        <w:ind w:left="0" w:firstLineChars="200" w:firstLine="48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交付</w:t>
      </w:r>
      <w:r w:rsidR="004F605A" w:rsidRPr="00510BF1">
        <w:rPr>
          <w:rFonts w:hAnsi="Century"/>
          <w:snapToGrid w:val="0"/>
          <w:kern w:val="0"/>
          <w:sz w:val="24"/>
          <w:szCs w:val="24"/>
          <w:shd w:val="clear" w:color="auto" w:fill="FFFFFF"/>
        </w:rPr>
        <w:t>(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予定</w:t>
      </w:r>
      <w:r w:rsidR="004F605A" w:rsidRPr="00510BF1">
        <w:rPr>
          <w:rFonts w:hAnsi="Century"/>
          <w:snapToGrid w:val="0"/>
          <w:kern w:val="0"/>
          <w:sz w:val="24"/>
          <w:szCs w:val="24"/>
          <w:shd w:val="clear" w:color="auto" w:fill="FFFFFF"/>
        </w:rPr>
        <w:t>)</w:t>
      </w: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額</w:t>
      </w:r>
    </w:p>
    <w:p w:rsidR="00FF2B51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u w:val="single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　　　　　　　　</w:t>
      </w:r>
      <w:r w:rsidR="003763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Pr="00510BF1">
        <w:rPr>
          <w:rFonts w:hAnsi="Century" w:hint="eastAsia"/>
          <w:snapToGrid w:val="0"/>
          <w:kern w:val="0"/>
          <w:sz w:val="24"/>
          <w:szCs w:val="24"/>
          <w:u w:val="single"/>
          <w:shd w:val="clear" w:color="auto" w:fill="FFFFFF"/>
        </w:rPr>
        <w:t xml:space="preserve">　　　　　　　　　円</w:t>
      </w:r>
    </w:p>
    <w:p w:rsidR="00FF2B51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</w:p>
    <w:p w:rsidR="00FF2B51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３</w:t>
      </w:r>
      <w:r w:rsidR="000C4267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Pr="005F641D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変更申請額</w:t>
      </w:r>
    </w:p>
    <w:p w:rsidR="00F500B7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u w:val="single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　　　　　　　　　</w:t>
      </w:r>
      <w:r w:rsidR="0037633F"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 xml:space="preserve">　</w:t>
      </w:r>
      <w:r w:rsidRPr="00510BF1">
        <w:rPr>
          <w:rFonts w:hAnsi="Century" w:hint="eastAsia"/>
          <w:snapToGrid w:val="0"/>
          <w:kern w:val="0"/>
          <w:sz w:val="24"/>
          <w:szCs w:val="24"/>
          <w:u w:val="single"/>
          <w:shd w:val="clear" w:color="auto" w:fill="FFFFFF"/>
        </w:rPr>
        <w:t xml:space="preserve">　　　　　　　　　円</w:t>
      </w:r>
    </w:p>
    <w:p w:rsidR="00FF2B51" w:rsidRPr="00510BF1" w:rsidRDefault="00FF2B51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color w:val="FF0000"/>
          <w:kern w:val="0"/>
          <w:sz w:val="24"/>
          <w:szCs w:val="24"/>
        </w:rPr>
      </w:pPr>
    </w:p>
    <w:p w:rsidR="0037633F" w:rsidRPr="00510BF1" w:rsidRDefault="0037633F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color w:val="FF0000"/>
          <w:kern w:val="0"/>
          <w:sz w:val="24"/>
          <w:szCs w:val="24"/>
        </w:rPr>
      </w:pPr>
    </w:p>
    <w:p w:rsidR="0037633F" w:rsidRPr="00510BF1" w:rsidRDefault="0037633F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添付書類（当初の交付申請時から変更がある場合のみ添付）</w:t>
      </w:r>
    </w:p>
    <w:p w:rsidR="0037633F" w:rsidRPr="00510BF1" w:rsidRDefault="0037633F" w:rsidP="007942A6">
      <w:pPr>
        <w:pStyle w:val="a5"/>
        <w:ind w:left="0" w:firstLine="0"/>
        <w:jc w:val="left"/>
        <w:textAlignment w:val="auto"/>
        <w:rPr>
          <w:rFonts w:hAnsi="Century"/>
          <w:snapToGrid w:val="0"/>
          <w:kern w:val="0"/>
          <w:sz w:val="24"/>
          <w:szCs w:val="24"/>
          <w:shd w:val="clear" w:color="auto" w:fill="FFFFFF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（１）　見積書（設置しようとするエアコンの購入及び設置費用が分かるもの）</w:t>
      </w:r>
    </w:p>
    <w:p w:rsidR="0037633F" w:rsidRPr="00510BF1" w:rsidRDefault="0037633F" w:rsidP="007942A6">
      <w:pPr>
        <w:pStyle w:val="a5"/>
        <w:ind w:left="0" w:rightChars="-269" w:right="-565" w:firstLine="0"/>
        <w:jc w:val="left"/>
        <w:textAlignment w:val="auto"/>
        <w:rPr>
          <w:rFonts w:hAnsi="Century"/>
          <w:snapToGrid w:val="0"/>
          <w:color w:val="FF0000"/>
          <w:kern w:val="0"/>
          <w:sz w:val="24"/>
          <w:szCs w:val="24"/>
        </w:rPr>
      </w:pPr>
      <w:r w:rsidRPr="00510BF1">
        <w:rPr>
          <w:rFonts w:hAnsi="Century" w:hint="eastAsia"/>
          <w:snapToGrid w:val="0"/>
          <w:kern w:val="0"/>
          <w:sz w:val="24"/>
          <w:szCs w:val="24"/>
          <w:shd w:val="clear" w:color="auto" w:fill="FFFFFF"/>
        </w:rPr>
        <w:t>（２）　設置予定箇所の写真（エアコンの本体及び室外機の設置予定箇所がわかるもの）</w:t>
      </w:r>
    </w:p>
    <w:sectPr w:rsidR="0037633F" w:rsidRPr="00510BF1" w:rsidSect="00510BF1">
      <w:pgSz w:w="11909" w:h="16844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15" w:rsidRDefault="00C82115" w:rsidP="00B960CD">
      <w:r>
        <w:separator/>
      </w:r>
    </w:p>
  </w:endnote>
  <w:endnote w:type="continuationSeparator" w:id="0">
    <w:p w:rsidR="00C82115" w:rsidRDefault="00C82115" w:rsidP="00B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15" w:rsidRDefault="00C82115" w:rsidP="00B960CD">
      <w:r>
        <w:separator/>
      </w:r>
    </w:p>
  </w:footnote>
  <w:footnote w:type="continuationSeparator" w:id="0">
    <w:p w:rsidR="00C82115" w:rsidRDefault="00C82115" w:rsidP="00B9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B7"/>
    <w:rsid w:val="000C4267"/>
    <w:rsid w:val="000E44FE"/>
    <w:rsid w:val="00103270"/>
    <w:rsid w:val="00123EB0"/>
    <w:rsid w:val="0012492B"/>
    <w:rsid w:val="00146B87"/>
    <w:rsid w:val="00195F2E"/>
    <w:rsid w:val="00217304"/>
    <w:rsid w:val="00320D40"/>
    <w:rsid w:val="0034729B"/>
    <w:rsid w:val="003510C9"/>
    <w:rsid w:val="0037633F"/>
    <w:rsid w:val="003E58BF"/>
    <w:rsid w:val="00474288"/>
    <w:rsid w:val="004D0620"/>
    <w:rsid w:val="004F605A"/>
    <w:rsid w:val="00510BF1"/>
    <w:rsid w:val="005877F3"/>
    <w:rsid w:val="005A200C"/>
    <w:rsid w:val="005F641D"/>
    <w:rsid w:val="00606F0A"/>
    <w:rsid w:val="00620DC0"/>
    <w:rsid w:val="0062108C"/>
    <w:rsid w:val="0068723F"/>
    <w:rsid w:val="00736E2C"/>
    <w:rsid w:val="007850F5"/>
    <w:rsid w:val="007942A6"/>
    <w:rsid w:val="007F7D15"/>
    <w:rsid w:val="008328F2"/>
    <w:rsid w:val="00865B0B"/>
    <w:rsid w:val="00897A19"/>
    <w:rsid w:val="00897CB3"/>
    <w:rsid w:val="00911F20"/>
    <w:rsid w:val="0092178B"/>
    <w:rsid w:val="00945260"/>
    <w:rsid w:val="00962F2F"/>
    <w:rsid w:val="0097222D"/>
    <w:rsid w:val="009B4D15"/>
    <w:rsid w:val="009F5419"/>
    <w:rsid w:val="00A4002C"/>
    <w:rsid w:val="00A5401A"/>
    <w:rsid w:val="00AA4309"/>
    <w:rsid w:val="00AF0CA3"/>
    <w:rsid w:val="00B0264E"/>
    <w:rsid w:val="00B879E7"/>
    <w:rsid w:val="00B911E8"/>
    <w:rsid w:val="00B960CD"/>
    <w:rsid w:val="00BC2634"/>
    <w:rsid w:val="00BC2A84"/>
    <w:rsid w:val="00C001E3"/>
    <w:rsid w:val="00C10349"/>
    <w:rsid w:val="00C62A17"/>
    <w:rsid w:val="00C744B0"/>
    <w:rsid w:val="00C82115"/>
    <w:rsid w:val="00CB3CDE"/>
    <w:rsid w:val="00CC3860"/>
    <w:rsid w:val="00DA7BD9"/>
    <w:rsid w:val="00DC29C6"/>
    <w:rsid w:val="00DE3B53"/>
    <w:rsid w:val="00E0163E"/>
    <w:rsid w:val="00E34152"/>
    <w:rsid w:val="00E7120B"/>
    <w:rsid w:val="00EA481B"/>
    <w:rsid w:val="00F072DE"/>
    <w:rsid w:val="00F500B7"/>
    <w:rsid w:val="00F704D1"/>
    <w:rsid w:val="00FA6DFF"/>
    <w:rsid w:val="00FB2D47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3982B0-A7E6-4632-8438-23FD248F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customStyle="1" w:styleId="a5">
    <w:name w:val="項"/>
    <w:basedOn w:val="a"/>
    <w:pPr>
      <w:ind w:left="210" w:hanging="210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a">
    <w:name w:val="Table Grid"/>
    <w:basedOn w:val="a1"/>
    <w:uiPriority w:val="59"/>
    <w:rsid w:val="00FF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0C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10A4-C139-4052-AF9B-D4FEBB29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379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5</cp:revision>
  <cp:lastPrinted>2025-08-21T01:49:00Z</cp:lastPrinted>
  <dcterms:created xsi:type="dcterms:W3CDTF">2025-08-20T08:09:00Z</dcterms:created>
  <dcterms:modified xsi:type="dcterms:W3CDTF">2025-09-24T01:31:00Z</dcterms:modified>
</cp:coreProperties>
</file>