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F0" w:rsidRPr="00D65766" w:rsidRDefault="00B456F0" w:rsidP="00D65766">
      <w:pPr>
        <w:autoSpaceDE/>
        <w:autoSpaceDN/>
        <w:jc w:val="left"/>
        <w:rPr>
          <w:rFonts w:hAnsi="ＭＳ 明朝"/>
          <w:sz w:val="24"/>
          <w:shd w:val="clear" w:color="auto" w:fill="FFFFFF"/>
        </w:rPr>
      </w:pPr>
      <w:r w:rsidRPr="00D65766">
        <w:rPr>
          <w:rFonts w:hAnsi="ＭＳ 明朝" w:hint="eastAsia"/>
          <w:sz w:val="24"/>
          <w:shd w:val="clear" w:color="auto" w:fill="FFFFFF"/>
        </w:rPr>
        <w:t>様式第</w:t>
      </w:r>
      <w:r w:rsidR="00D65766">
        <w:rPr>
          <w:rFonts w:hAnsi="ＭＳ 明朝" w:hint="eastAsia"/>
          <w:sz w:val="24"/>
          <w:shd w:val="clear" w:color="auto" w:fill="FFFFFF"/>
        </w:rPr>
        <w:t>8</w:t>
      </w:r>
      <w:r w:rsidRPr="00D65766">
        <w:rPr>
          <w:rFonts w:hAnsi="ＭＳ 明朝" w:hint="eastAsia"/>
          <w:sz w:val="24"/>
          <w:shd w:val="clear" w:color="auto" w:fill="FFFFFF"/>
        </w:rPr>
        <w:t>号</w:t>
      </w:r>
      <w:r w:rsidRPr="00D65766">
        <w:rPr>
          <w:rFonts w:hAnsi="ＭＳ 明朝"/>
          <w:sz w:val="24"/>
          <w:shd w:val="clear" w:color="auto" w:fill="FFFFFF"/>
        </w:rPr>
        <w:t>(</w:t>
      </w:r>
      <w:r w:rsidRPr="00D65766">
        <w:rPr>
          <w:rFonts w:hAnsi="ＭＳ 明朝" w:hint="eastAsia"/>
          <w:sz w:val="24"/>
          <w:shd w:val="clear" w:color="auto" w:fill="FFFFFF"/>
        </w:rPr>
        <w:t>第</w:t>
      </w:r>
      <w:r w:rsidR="00E0334F" w:rsidRPr="00D65766">
        <w:rPr>
          <w:rFonts w:hAnsi="ＭＳ 明朝" w:hint="eastAsia"/>
          <w:sz w:val="24"/>
          <w:shd w:val="clear" w:color="auto" w:fill="FFFFFF"/>
        </w:rPr>
        <w:t>11</w:t>
      </w:r>
      <w:r w:rsidRPr="00D65766">
        <w:rPr>
          <w:rFonts w:hAnsi="ＭＳ 明朝" w:hint="eastAsia"/>
          <w:sz w:val="24"/>
          <w:shd w:val="clear" w:color="auto" w:fill="FFFFFF"/>
        </w:rPr>
        <w:t>条関係</w:t>
      </w:r>
      <w:r w:rsidRPr="00D65766">
        <w:rPr>
          <w:rFonts w:hAnsi="ＭＳ 明朝"/>
          <w:sz w:val="24"/>
          <w:shd w:val="clear" w:color="auto" w:fill="FFFFFF"/>
        </w:rPr>
        <w:t>)</w:t>
      </w:r>
    </w:p>
    <w:p w:rsidR="00B456F0" w:rsidRDefault="00B456F0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D65766" w:rsidRPr="00D65766" w:rsidRDefault="00D65766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523250" w:rsidRPr="00D65766" w:rsidRDefault="00321631" w:rsidP="00D65766">
      <w:pPr>
        <w:pStyle w:val="a5"/>
        <w:ind w:left="0" w:firstLine="0"/>
        <w:jc w:val="center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hd w:val="clear" w:color="auto" w:fill="FFFFFF"/>
        </w:rPr>
        <w:t>国東市</w:t>
      </w:r>
      <w:r w:rsidR="000D1E6C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高齢者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世帯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等エアコン</w:t>
      </w:r>
      <w:r w:rsidR="00B323A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購入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費補助</w:t>
      </w:r>
      <w:r w:rsidR="001B234C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金</w:t>
      </w:r>
      <w:r w:rsidR="00523250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実績報告書</w:t>
      </w:r>
    </w:p>
    <w:p w:rsidR="0040020E" w:rsidRDefault="0040020E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D65766" w:rsidRPr="00D65766" w:rsidRDefault="00D65766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B456F0" w:rsidRPr="00D65766" w:rsidRDefault="00D65766" w:rsidP="00D65766">
      <w:pPr>
        <w:pStyle w:val="a5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hd w:val="clear" w:color="auto" w:fill="FFFFFF"/>
        </w:rPr>
        <w:t>年　　月　　日</w:t>
      </w:r>
    </w:p>
    <w:p w:rsidR="00B456F0" w:rsidRPr="00D65766" w:rsidRDefault="00B456F0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B456F0" w:rsidRPr="00D65766" w:rsidRDefault="00E0334F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int="eastAsia"/>
          <w:snapToGrid w:val="0"/>
          <w:kern w:val="0"/>
          <w:sz w:val="24"/>
          <w:shd w:val="clear" w:color="auto" w:fill="FFFFFF"/>
        </w:rPr>
        <w:t>国東</w:t>
      </w:r>
      <w:r w:rsidR="00B456F0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市長</w:t>
      </w:r>
      <w:r w:rsidR="007E7BC5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　様</w:t>
      </w:r>
    </w:p>
    <w:p w:rsidR="00B456F0" w:rsidRPr="00D65766" w:rsidRDefault="00B456F0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657E7F" w:rsidRPr="00D65766" w:rsidRDefault="007445BF" w:rsidP="00D65766">
      <w:pPr>
        <w:jc w:val="right"/>
        <w:textAlignment w:val="auto"/>
        <w:rPr>
          <w:sz w:val="24"/>
          <w:shd w:val="clear" w:color="auto" w:fill="FFFFFF"/>
        </w:rPr>
      </w:pPr>
      <w:r w:rsidRPr="00D65766">
        <w:rPr>
          <w:rFonts w:hint="eastAsia"/>
          <w:sz w:val="24"/>
          <w:shd w:val="clear" w:color="auto" w:fill="FFFFFF"/>
        </w:rPr>
        <w:t>申請</w:t>
      </w:r>
      <w:r w:rsidR="00CC30E4" w:rsidRPr="00D65766">
        <w:rPr>
          <w:rFonts w:hint="eastAsia"/>
          <w:sz w:val="24"/>
          <w:shd w:val="clear" w:color="auto" w:fill="FFFFFF"/>
        </w:rPr>
        <w:t>者</w:t>
      </w:r>
      <w:r w:rsidR="00657E7F" w:rsidRPr="00D65766">
        <w:rPr>
          <w:sz w:val="24"/>
          <w:shd w:val="clear" w:color="auto" w:fill="FFFFFF"/>
        </w:rPr>
        <w:t>(</w:t>
      </w:r>
      <w:r w:rsidR="00C4614D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世帯主</w:t>
      </w:r>
      <w:r w:rsidR="00657E7F" w:rsidRPr="00D65766">
        <w:rPr>
          <w:sz w:val="24"/>
          <w:shd w:val="clear" w:color="auto" w:fill="FFFFFF"/>
        </w:rPr>
        <w:t>)</w:t>
      </w:r>
      <w:r w:rsidR="00C4614D" w:rsidRPr="00D65766">
        <w:rPr>
          <w:rFonts w:hint="eastAsia"/>
          <w:sz w:val="24"/>
          <w:shd w:val="clear" w:color="auto" w:fill="FFFFFF"/>
        </w:rPr>
        <w:t xml:space="preserve">　　</w:t>
      </w:r>
      <w:r w:rsidR="00657E7F" w:rsidRPr="00D65766">
        <w:rPr>
          <w:rFonts w:hint="eastAsia"/>
          <w:sz w:val="24"/>
          <w:shd w:val="clear" w:color="auto" w:fill="FFFFFF"/>
        </w:rPr>
        <w:t xml:space="preserve">　　　　　　　　　　　　　　　　</w:t>
      </w:r>
    </w:p>
    <w:p w:rsidR="00657E7F" w:rsidRPr="00D65766" w:rsidRDefault="00657E7F" w:rsidP="007E7BC5">
      <w:pPr>
        <w:ind w:right="720"/>
        <w:jc w:val="righ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住所　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国東</w:t>
      </w: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市　　　　　　　　　　</w:t>
      </w:r>
    </w:p>
    <w:p w:rsidR="00657E7F" w:rsidRPr="00D65766" w:rsidRDefault="00657E7F" w:rsidP="007E7BC5">
      <w:pPr>
        <w:ind w:right="720"/>
        <w:jc w:val="righ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氏名　　　　　　　　　　　　　　</w:t>
      </w:r>
    </w:p>
    <w:p w:rsidR="00B456F0" w:rsidRDefault="00657E7F" w:rsidP="007E7BC5">
      <w:pPr>
        <w:ind w:right="720"/>
        <w:jc w:val="righ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電話　　　　　　　　　　　　　　</w:t>
      </w:r>
    </w:p>
    <w:p w:rsidR="00D65766" w:rsidRDefault="00D65766" w:rsidP="00D65766">
      <w:pPr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D65766" w:rsidRPr="00D65766" w:rsidRDefault="00D65766" w:rsidP="00D65766">
      <w:pPr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</w:p>
    <w:p w:rsidR="00B456F0" w:rsidRPr="00D65766" w:rsidRDefault="00B456F0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 xml:space="preserve">　　　　年　月　日付け　　第　　号で決定通知のありました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国東</w:t>
      </w:r>
      <w:r w:rsidR="009A2F0D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市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高齢者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世帯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等エアコン</w:t>
      </w:r>
      <w:r w:rsidR="00B323A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購入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費補助</w:t>
      </w:r>
      <w:r w:rsidR="00E713F3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金について、エアコンの設置</w:t>
      </w: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が完了したので</w:t>
      </w:r>
      <w:r w:rsidR="00436052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、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国東</w:t>
      </w:r>
      <w:r w:rsidR="00436052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市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高齢者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世帯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等エアコン</w:t>
      </w:r>
      <w:r w:rsidR="00B323A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購入</w:t>
      </w:r>
      <w:r w:rsidR="003168CE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費補助</w:t>
      </w:r>
      <w:r w:rsidR="003C1C59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金交付</w:t>
      </w:r>
      <w:r w:rsidR="00436052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要綱第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11</w:t>
      </w:r>
      <w:r w:rsidR="00436052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条の規定により</w:t>
      </w:r>
      <w:r w:rsidR="00523250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報告します</w:t>
      </w: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。</w:t>
      </w:r>
    </w:p>
    <w:p w:rsidR="00B456F0" w:rsidRPr="00D65766" w:rsidRDefault="00B456F0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color w:val="FF0000"/>
          <w:kern w:val="0"/>
          <w:sz w:val="24"/>
          <w:shd w:val="clear" w:color="auto" w:fill="FFFFFF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4252"/>
      </w:tblGrid>
      <w:tr w:rsidR="00AF1A9E" w:rsidRPr="00D65766" w:rsidTr="00F31378">
        <w:trPr>
          <w:cantSplit/>
          <w:trHeight w:val="633"/>
        </w:trPr>
        <w:tc>
          <w:tcPr>
            <w:tcW w:w="4716" w:type="dxa"/>
            <w:vAlign w:val="center"/>
          </w:tcPr>
          <w:p w:rsidR="00F31378" w:rsidRPr="00F31378" w:rsidRDefault="00F31378" w:rsidP="00F31378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エアコン設置に係る経費の総額（税抜）</w:t>
            </w:r>
          </w:p>
        </w:tc>
        <w:tc>
          <w:tcPr>
            <w:tcW w:w="4252" w:type="dxa"/>
            <w:vAlign w:val="center"/>
          </w:tcPr>
          <w:p w:rsidR="00AF1A9E" w:rsidRPr="00D65766" w:rsidRDefault="009B7788" w:rsidP="00D65766">
            <w:pPr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 w:rsidRPr="00D6576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　　　　　　　　　　　　　　</w:t>
            </w:r>
            <w:r w:rsidR="00C4463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円</w:t>
            </w:r>
          </w:p>
        </w:tc>
      </w:tr>
      <w:tr w:rsidR="00F31378" w:rsidRPr="00D65766" w:rsidTr="00F31378">
        <w:trPr>
          <w:cantSplit/>
          <w:trHeight w:val="660"/>
        </w:trPr>
        <w:tc>
          <w:tcPr>
            <w:tcW w:w="4716" w:type="dxa"/>
            <w:vAlign w:val="center"/>
          </w:tcPr>
          <w:p w:rsidR="00F31378" w:rsidRDefault="00F31378" w:rsidP="00F31378">
            <w:pPr>
              <w:textAlignment w:val="auto"/>
              <w:rPr>
                <w:rFonts w:hAnsi="Century"/>
                <w:snapToGrid w:val="0"/>
                <w:kern w:val="0"/>
                <w:szCs w:val="21"/>
                <w:shd w:val="clear" w:color="auto" w:fill="FFFFFF"/>
              </w:rPr>
            </w:pPr>
            <w:r w:rsidRPr="00F31378">
              <w:rPr>
                <w:rFonts w:hAnsi="Century" w:hint="eastAsia"/>
                <w:snapToGrid w:val="0"/>
                <w:kern w:val="0"/>
                <w:szCs w:val="21"/>
                <w:shd w:val="clear" w:color="auto" w:fill="FFFFFF"/>
              </w:rPr>
              <w:t>（受領委任払申出書を提出する場合）</w:t>
            </w:r>
          </w:p>
          <w:p w:rsidR="00F31378" w:rsidRPr="00F31378" w:rsidRDefault="00F31378" w:rsidP="00F31378">
            <w:pPr>
              <w:textAlignment w:val="auto"/>
              <w:rPr>
                <w:rFonts w:hAnsi="Century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  <w:r w:rsidRPr="00F31378">
              <w:rPr>
                <w:rFonts w:hAnsi="Century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上記のうち、申請者が負担した額</w:t>
            </w:r>
          </w:p>
        </w:tc>
        <w:tc>
          <w:tcPr>
            <w:tcW w:w="4252" w:type="dxa"/>
            <w:vAlign w:val="center"/>
          </w:tcPr>
          <w:p w:rsidR="00F31378" w:rsidRPr="00D65766" w:rsidRDefault="00F31378" w:rsidP="00D65766">
            <w:pPr>
              <w:ind w:firstLineChars="100" w:firstLine="240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　　　　　　　　　　　　　円</w:t>
            </w:r>
          </w:p>
        </w:tc>
      </w:tr>
      <w:tr w:rsidR="00F31378" w:rsidRPr="00D65766" w:rsidTr="00F31378">
        <w:trPr>
          <w:cantSplit/>
          <w:trHeight w:val="660"/>
        </w:trPr>
        <w:tc>
          <w:tcPr>
            <w:tcW w:w="4716" w:type="dxa"/>
            <w:vAlign w:val="center"/>
          </w:tcPr>
          <w:p w:rsidR="00C44636" w:rsidRDefault="00F31378" w:rsidP="00F31378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補助対象経費</w:t>
            </w:r>
            <w:r w:rsidR="00C4463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（税抜）</w:t>
            </w:r>
          </w:p>
          <w:p w:rsidR="00F31378" w:rsidRPr="00C44636" w:rsidRDefault="00F31378" w:rsidP="00C44636">
            <w:pPr>
              <w:textAlignment w:val="auto"/>
              <w:rPr>
                <w:rFonts w:hAnsi="Century"/>
                <w:snapToGrid w:val="0"/>
                <w:kern w:val="0"/>
                <w:szCs w:val="21"/>
                <w:shd w:val="clear" w:color="auto" w:fill="FFFFFF"/>
              </w:rPr>
            </w:pPr>
            <w:r w:rsidRPr="00C44636">
              <w:rPr>
                <w:rFonts w:hAnsi="Century" w:hint="eastAsia"/>
                <w:snapToGrid w:val="0"/>
                <w:kern w:val="0"/>
                <w:szCs w:val="21"/>
                <w:shd w:val="clear" w:color="auto" w:fill="FFFFFF"/>
              </w:rPr>
              <w:t>（エアコンの購入費及び設置費の合計額）</w:t>
            </w:r>
          </w:p>
        </w:tc>
        <w:tc>
          <w:tcPr>
            <w:tcW w:w="4252" w:type="dxa"/>
            <w:vAlign w:val="center"/>
          </w:tcPr>
          <w:p w:rsidR="00F31378" w:rsidRPr="00D65766" w:rsidRDefault="00F31378" w:rsidP="00D65766">
            <w:pPr>
              <w:ind w:firstLineChars="100" w:firstLine="240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　　　　　　　　　　　　　円</w:t>
            </w:r>
          </w:p>
        </w:tc>
      </w:tr>
      <w:tr w:rsidR="00B456F0" w:rsidRPr="00D65766" w:rsidTr="00F31378">
        <w:trPr>
          <w:cantSplit/>
          <w:trHeight w:val="660"/>
        </w:trPr>
        <w:tc>
          <w:tcPr>
            <w:tcW w:w="4716" w:type="dxa"/>
            <w:vAlign w:val="center"/>
          </w:tcPr>
          <w:p w:rsidR="00B456F0" w:rsidRPr="00D65766" w:rsidRDefault="00F31378" w:rsidP="00F31378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補助金</w:t>
            </w:r>
            <w:r w:rsidR="009B7788" w:rsidRPr="00D6576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交付</w:t>
            </w:r>
            <w:r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決定額</w:t>
            </w:r>
          </w:p>
        </w:tc>
        <w:tc>
          <w:tcPr>
            <w:tcW w:w="4252" w:type="dxa"/>
            <w:vAlign w:val="center"/>
          </w:tcPr>
          <w:p w:rsidR="00B456F0" w:rsidRPr="00D65766" w:rsidRDefault="00E713F3" w:rsidP="00D65766">
            <w:pPr>
              <w:ind w:firstLineChars="100" w:firstLine="240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 w:rsidRPr="00D6576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　　　　　　　　　　　　　円</w:t>
            </w:r>
          </w:p>
        </w:tc>
      </w:tr>
      <w:tr w:rsidR="00B456F0" w:rsidRPr="00D65766" w:rsidTr="00F31378">
        <w:trPr>
          <w:cantSplit/>
          <w:trHeight w:val="660"/>
        </w:trPr>
        <w:tc>
          <w:tcPr>
            <w:tcW w:w="4716" w:type="dxa"/>
            <w:vAlign w:val="center"/>
          </w:tcPr>
          <w:p w:rsidR="00B456F0" w:rsidRPr="00D65766" w:rsidRDefault="00B456F0" w:rsidP="00D65766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 w:rsidRPr="00D6576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>工事完了日</w:t>
            </w:r>
          </w:p>
        </w:tc>
        <w:tc>
          <w:tcPr>
            <w:tcW w:w="4252" w:type="dxa"/>
            <w:vAlign w:val="center"/>
          </w:tcPr>
          <w:p w:rsidR="00B456F0" w:rsidRPr="00D65766" w:rsidRDefault="00B456F0" w:rsidP="00321631">
            <w:pPr>
              <w:textAlignment w:val="auto"/>
              <w:rPr>
                <w:rFonts w:hAnsi="Century"/>
                <w:snapToGrid w:val="0"/>
                <w:kern w:val="0"/>
                <w:sz w:val="24"/>
                <w:shd w:val="clear" w:color="auto" w:fill="FFFFFF"/>
              </w:rPr>
            </w:pPr>
            <w:r w:rsidRPr="00D6576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</w:t>
            </w:r>
            <w:r w:rsidR="00321631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</w:t>
            </w:r>
            <w:bookmarkStart w:id="0" w:name="_GoBack"/>
            <w:bookmarkEnd w:id="0"/>
            <w:r w:rsidRPr="00D65766">
              <w:rPr>
                <w:rFonts w:hAnsi="Century" w:hint="eastAsia"/>
                <w:snapToGrid w:val="0"/>
                <w:kern w:val="0"/>
                <w:sz w:val="24"/>
                <w:shd w:val="clear" w:color="auto" w:fill="FFFFFF"/>
              </w:rPr>
              <w:t xml:space="preserve">　　　年　　　月　　　日</w:t>
            </w:r>
          </w:p>
        </w:tc>
      </w:tr>
    </w:tbl>
    <w:p w:rsidR="00E713F3" w:rsidRPr="00D65766" w:rsidRDefault="00E713F3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添付書類</w:t>
      </w:r>
    </w:p>
    <w:p w:rsidR="00E713F3" w:rsidRPr="00D65766" w:rsidRDefault="00E713F3" w:rsidP="00D65766">
      <w:pPr>
        <w:pStyle w:val="a5"/>
        <w:ind w:left="0" w:rightChars="-134" w:right="-281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（１）領収書（設置したエアコンの購入及び設置</w:t>
      </w:r>
      <w:r w:rsidR="00B55AC9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に要した費用の額</w:t>
      </w: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が分かるもの）</w:t>
      </w:r>
    </w:p>
    <w:p w:rsidR="00C44636" w:rsidRDefault="00E713F3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（２）</w:t>
      </w:r>
      <w:r w:rsidR="00C44636">
        <w:rPr>
          <w:rFonts w:hAnsi="Century" w:hint="eastAsia"/>
          <w:snapToGrid w:val="0"/>
          <w:kern w:val="0"/>
          <w:sz w:val="24"/>
          <w:shd w:val="clear" w:color="auto" w:fill="FFFFFF"/>
        </w:rPr>
        <w:t>製造事業者が発行する保証書の写し（販売店名の記載があるもの）</w:t>
      </w:r>
    </w:p>
    <w:p w:rsidR="00E713F3" w:rsidRPr="00D65766" w:rsidRDefault="00C44636" w:rsidP="00D6576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hd w:val="clear" w:color="auto" w:fill="FFFFFF"/>
        </w:rPr>
        <w:t>（３）</w:t>
      </w:r>
      <w:r w:rsidR="00E713F3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エアコンの本体及び室外機</w:t>
      </w:r>
      <w:r w:rsidR="003C70B3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の設置後の写真</w:t>
      </w:r>
    </w:p>
    <w:p w:rsidR="00E713F3" w:rsidRPr="00D65766" w:rsidRDefault="00E713F3" w:rsidP="00D65766">
      <w:pPr>
        <w:jc w:val="left"/>
        <w:textAlignment w:val="auto"/>
        <w:rPr>
          <w:rFonts w:hAnsi="Century"/>
          <w:snapToGrid w:val="0"/>
          <w:kern w:val="0"/>
          <w:sz w:val="24"/>
          <w:shd w:val="clear" w:color="auto" w:fill="FFFFFF"/>
        </w:rPr>
      </w:pP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（</w:t>
      </w:r>
      <w:r w:rsidR="00C44636">
        <w:rPr>
          <w:rFonts w:hAnsi="Century" w:hint="eastAsia"/>
          <w:snapToGrid w:val="0"/>
          <w:kern w:val="0"/>
          <w:sz w:val="24"/>
          <w:shd w:val="clear" w:color="auto" w:fill="FFFFFF"/>
        </w:rPr>
        <w:t>４</w:t>
      </w:r>
      <w:r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）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受領委任払申出書（様式第</w:t>
      </w:r>
      <w:r w:rsidR="00D65766">
        <w:rPr>
          <w:rFonts w:hAnsi="Century" w:hint="eastAsia"/>
          <w:snapToGrid w:val="0"/>
          <w:kern w:val="0"/>
          <w:sz w:val="24"/>
          <w:shd w:val="clear" w:color="auto" w:fill="FFFFFF"/>
        </w:rPr>
        <w:t>9</w:t>
      </w:r>
      <w:r w:rsidR="00E0334F" w:rsidRPr="00D65766">
        <w:rPr>
          <w:rFonts w:hAnsi="Century" w:hint="eastAsia"/>
          <w:snapToGrid w:val="0"/>
          <w:kern w:val="0"/>
          <w:sz w:val="24"/>
          <w:shd w:val="clear" w:color="auto" w:fill="FFFFFF"/>
        </w:rPr>
        <w:t>号）</w:t>
      </w:r>
    </w:p>
    <w:p w:rsidR="00B50BE5" w:rsidRPr="00C44636" w:rsidRDefault="008C7714" w:rsidP="008C7714">
      <w:pPr>
        <w:ind w:left="960" w:hangingChars="400" w:hanging="960"/>
        <w:jc w:val="left"/>
        <w:textAlignment w:val="auto"/>
        <w:rPr>
          <w:rFonts w:hAnsi="Century"/>
          <w:snapToGrid w:val="0"/>
          <w:color w:val="FF0000"/>
          <w:kern w:val="0"/>
          <w:sz w:val="24"/>
        </w:rPr>
      </w:pPr>
      <w:r>
        <w:rPr>
          <w:rFonts w:hAnsi="Century" w:hint="eastAsia"/>
          <w:snapToGrid w:val="0"/>
          <w:color w:val="FF0000"/>
          <w:kern w:val="0"/>
          <w:sz w:val="24"/>
        </w:rPr>
        <w:t xml:space="preserve">　　　</w:t>
      </w:r>
      <w:r w:rsidRPr="008C7714">
        <w:rPr>
          <w:rFonts w:hAnsi="Century" w:hint="eastAsia"/>
          <w:snapToGrid w:val="0"/>
          <w:kern w:val="0"/>
          <w:sz w:val="24"/>
        </w:rPr>
        <w:t>※</w:t>
      </w:r>
      <w:r>
        <w:rPr>
          <w:rFonts w:hAnsi="Century" w:hint="eastAsia"/>
          <w:snapToGrid w:val="0"/>
          <w:kern w:val="0"/>
          <w:sz w:val="24"/>
        </w:rPr>
        <w:t>申請者が補助金の請求及び受領を、エアコンの販売及び設置を行う事業者に委任する場合に添付</w:t>
      </w:r>
    </w:p>
    <w:p w:rsidR="008C7714" w:rsidRDefault="008C7714" w:rsidP="00D65766">
      <w:pPr>
        <w:ind w:left="240" w:hangingChars="100" w:hanging="240"/>
        <w:jc w:val="left"/>
        <w:textAlignment w:val="auto"/>
        <w:rPr>
          <w:rFonts w:hAnsi="ＭＳ 明朝" w:cs="ＭＳ 明朝"/>
          <w:snapToGrid w:val="0"/>
          <w:kern w:val="0"/>
          <w:sz w:val="24"/>
        </w:rPr>
      </w:pPr>
    </w:p>
    <w:p w:rsidR="00B50BE5" w:rsidRPr="00D65766" w:rsidRDefault="00B50BE5" w:rsidP="00D65766">
      <w:pPr>
        <w:ind w:left="240" w:hangingChars="100" w:hanging="240"/>
        <w:jc w:val="left"/>
        <w:textAlignment w:val="auto"/>
        <w:rPr>
          <w:rFonts w:hAnsi="Century"/>
          <w:snapToGrid w:val="0"/>
          <w:kern w:val="0"/>
          <w:sz w:val="24"/>
        </w:rPr>
      </w:pPr>
      <w:r w:rsidRPr="00D65766">
        <w:rPr>
          <w:rFonts w:hAnsi="ＭＳ 明朝" w:cs="ＭＳ 明朝" w:hint="eastAsia"/>
          <w:snapToGrid w:val="0"/>
          <w:kern w:val="0"/>
          <w:sz w:val="24"/>
        </w:rPr>
        <w:t>※この報告書は、工事完了の日から起算して</w:t>
      </w:r>
      <w:r w:rsidRPr="00D65766">
        <w:rPr>
          <w:rFonts w:hAnsi="ＭＳ 明朝" w:cs="ＭＳ 明朝"/>
          <w:snapToGrid w:val="0"/>
          <w:kern w:val="0"/>
          <w:sz w:val="24"/>
        </w:rPr>
        <w:t>30</w:t>
      </w:r>
      <w:r w:rsidRPr="00D65766">
        <w:rPr>
          <w:rFonts w:hAnsi="ＭＳ 明朝" w:cs="ＭＳ 明朝" w:hint="eastAsia"/>
          <w:snapToGrid w:val="0"/>
          <w:kern w:val="0"/>
          <w:sz w:val="24"/>
        </w:rPr>
        <w:t>日以内、又は交付決定を受けた日の属する年度の</w:t>
      </w:r>
      <w:r w:rsidR="00E0334F" w:rsidRPr="00D65766">
        <w:rPr>
          <w:rFonts w:hAnsi="ＭＳ 明朝" w:cs="ＭＳ 明朝" w:hint="eastAsia"/>
          <w:snapToGrid w:val="0"/>
          <w:kern w:val="0"/>
          <w:sz w:val="24"/>
        </w:rPr>
        <w:t>2</w:t>
      </w:r>
      <w:r w:rsidRPr="00D65766">
        <w:rPr>
          <w:rFonts w:hAnsi="ＭＳ 明朝" w:cs="ＭＳ 明朝" w:hint="eastAsia"/>
          <w:snapToGrid w:val="0"/>
          <w:kern w:val="0"/>
          <w:sz w:val="24"/>
        </w:rPr>
        <w:t>月</w:t>
      </w:r>
      <w:r w:rsidR="00E0334F" w:rsidRPr="00D65766">
        <w:rPr>
          <w:rFonts w:hAnsi="ＭＳ 明朝" w:cs="ＭＳ 明朝" w:hint="eastAsia"/>
          <w:snapToGrid w:val="0"/>
          <w:kern w:val="0"/>
          <w:sz w:val="24"/>
        </w:rPr>
        <w:t>28</w:t>
      </w:r>
      <w:r w:rsidRPr="00D65766">
        <w:rPr>
          <w:rFonts w:hAnsi="ＭＳ 明朝" w:cs="ＭＳ 明朝" w:hint="eastAsia"/>
          <w:snapToGrid w:val="0"/>
          <w:kern w:val="0"/>
          <w:sz w:val="24"/>
        </w:rPr>
        <w:t>日のどちらか早い日までに提出してください。</w:t>
      </w:r>
    </w:p>
    <w:sectPr w:rsidR="00B50BE5" w:rsidRPr="00D65766" w:rsidSect="00D65766">
      <w:pgSz w:w="11909" w:h="16844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08" w:rsidRDefault="00D13108" w:rsidP="00B960CD">
      <w:r>
        <w:separator/>
      </w:r>
    </w:p>
  </w:endnote>
  <w:endnote w:type="continuationSeparator" w:id="0">
    <w:p w:rsidR="00D13108" w:rsidRDefault="00D13108" w:rsidP="00B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08" w:rsidRDefault="00D13108" w:rsidP="00B960CD">
      <w:r>
        <w:separator/>
      </w:r>
    </w:p>
  </w:footnote>
  <w:footnote w:type="continuationSeparator" w:id="0">
    <w:p w:rsidR="00D13108" w:rsidRDefault="00D13108" w:rsidP="00B9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0"/>
    <w:rsid w:val="000534F2"/>
    <w:rsid w:val="000C373F"/>
    <w:rsid w:val="000D1E6C"/>
    <w:rsid w:val="00110076"/>
    <w:rsid w:val="001205CD"/>
    <w:rsid w:val="001A21A0"/>
    <w:rsid w:val="001B234C"/>
    <w:rsid w:val="001C3C2D"/>
    <w:rsid w:val="001D119A"/>
    <w:rsid w:val="00267CFB"/>
    <w:rsid w:val="002E2D28"/>
    <w:rsid w:val="003168CE"/>
    <w:rsid w:val="00321631"/>
    <w:rsid w:val="003C1C59"/>
    <w:rsid w:val="003C481D"/>
    <w:rsid w:val="003C70B3"/>
    <w:rsid w:val="0040020E"/>
    <w:rsid w:val="00402677"/>
    <w:rsid w:val="004169B0"/>
    <w:rsid w:val="00436052"/>
    <w:rsid w:val="0048490C"/>
    <w:rsid w:val="004B3277"/>
    <w:rsid w:val="00501DE6"/>
    <w:rsid w:val="00523250"/>
    <w:rsid w:val="0052765A"/>
    <w:rsid w:val="0055530D"/>
    <w:rsid w:val="00585C36"/>
    <w:rsid w:val="00592E56"/>
    <w:rsid w:val="00593691"/>
    <w:rsid w:val="006209A9"/>
    <w:rsid w:val="006423EB"/>
    <w:rsid w:val="00657E7F"/>
    <w:rsid w:val="00671356"/>
    <w:rsid w:val="0069357A"/>
    <w:rsid w:val="006A69B8"/>
    <w:rsid w:val="007445BF"/>
    <w:rsid w:val="00763AC9"/>
    <w:rsid w:val="007E7BC5"/>
    <w:rsid w:val="0084611D"/>
    <w:rsid w:val="008C7714"/>
    <w:rsid w:val="008C7969"/>
    <w:rsid w:val="008D554B"/>
    <w:rsid w:val="008E0B4D"/>
    <w:rsid w:val="00910008"/>
    <w:rsid w:val="00982955"/>
    <w:rsid w:val="009A2F0D"/>
    <w:rsid w:val="009B7788"/>
    <w:rsid w:val="009C0FCE"/>
    <w:rsid w:val="00A34E7A"/>
    <w:rsid w:val="00A4196E"/>
    <w:rsid w:val="00A425B6"/>
    <w:rsid w:val="00A64CD6"/>
    <w:rsid w:val="00AF1A9E"/>
    <w:rsid w:val="00B323AF"/>
    <w:rsid w:val="00B378E4"/>
    <w:rsid w:val="00B456F0"/>
    <w:rsid w:val="00B50BE5"/>
    <w:rsid w:val="00B55AC9"/>
    <w:rsid w:val="00B857AF"/>
    <w:rsid w:val="00B919E4"/>
    <w:rsid w:val="00B960CD"/>
    <w:rsid w:val="00BD37C8"/>
    <w:rsid w:val="00BE4636"/>
    <w:rsid w:val="00BF6222"/>
    <w:rsid w:val="00C0031B"/>
    <w:rsid w:val="00C231F2"/>
    <w:rsid w:val="00C44636"/>
    <w:rsid w:val="00C4614D"/>
    <w:rsid w:val="00CC30E4"/>
    <w:rsid w:val="00D13108"/>
    <w:rsid w:val="00D45712"/>
    <w:rsid w:val="00D65766"/>
    <w:rsid w:val="00D77D22"/>
    <w:rsid w:val="00D818DA"/>
    <w:rsid w:val="00E0334F"/>
    <w:rsid w:val="00E11D6A"/>
    <w:rsid w:val="00E60663"/>
    <w:rsid w:val="00E713F3"/>
    <w:rsid w:val="00E826DC"/>
    <w:rsid w:val="00EC3580"/>
    <w:rsid w:val="00EF01FF"/>
    <w:rsid w:val="00F20013"/>
    <w:rsid w:val="00F31378"/>
    <w:rsid w:val="00F42415"/>
    <w:rsid w:val="00F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41E55-10DC-4896-B901-F43EC6A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31</TotalTime>
  <Pages>1</Pages>
  <Words>480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kunisaki</cp:lastModifiedBy>
  <cp:revision>11</cp:revision>
  <cp:lastPrinted>2024-03-11T08:06:00Z</cp:lastPrinted>
  <dcterms:created xsi:type="dcterms:W3CDTF">2025-08-20T04:03:00Z</dcterms:created>
  <dcterms:modified xsi:type="dcterms:W3CDTF">2025-09-24T01:35:00Z</dcterms:modified>
</cp:coreProperties>
</file>