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D0" w:rsidRPr="000F5BA5" w:rsidRDefault="00DE46D0" w:rsidP="000F5BA5">
      <w:pPr>
        <w:autoSpaceDE/>
        <w:autoSpaceDN/>
        <w:jc w:val="left"/>
        <w:rPr>
          <w:rFonts w:hAnsi="ＭＳ 明朝"/>
          <w:sz w:val="24"/>
          <w:szCs w:val="24"/>
          <w:shd w:val="clear" w:color="auto" w:fill="FFFFFF"/>
        </w:rPr>
      </w:pPr>
      <w:r w:rsidRPr="000F5BA5">
        <w:rPr>
          <w:rFonts w:hAnsi="ＭＳ 明朝" w:hint="eastAsia"/>
          <w:sz w:val="24"/>
          <w:szCs w:val="24"/>
          <w:shd w:val="clear" w:color="auto" w:fill="FFFFFF"/>
        </w:rPr>
        <w:t>様式第</w:t>
      </w:r>
      <w:r w:rsidR="00B91DBC">
        <w:rPr>
          <w:rFonts w:hAnsi="ＭＳ 明朝" w:hint="eastAsia"/>
          <w:sz w:val="24"/>
          <w:szCs w:val="24"/>
          <w:shd w:val="clear" w:color="auto" w:fill="FFFFFF"/>
        </w:rPr>
        <w:t>1</w:t>
      </w:r>
      <w:r w:rsidRPr="000F5BA5">
        <w:rPr>
          <w:rFonts w:hAnsi="ＭＳ 明朝" w:hint="eastAsia"/>
          <w:sz w:val="24"/>
          <w:szCs w:val="24"/>
          <w:shd w:val="clear" w:color="auto" w:fill="FFFFFF"/>
        </w:rPr>
        <w:t>号</w:t>
      </w:r>
      <w:r w:rsidRPr="000F5BA5">
        <w:rPr>
          <w:rFonts w:hAnsi="ＭＳ 明朝"/>
          <w:sz w:val="24"/>
          <w:szCs w:val="24"/>
          <w:shd w:val="clear" w:color="auto" w:fill="FFFFFF"/>
        </w:rPr>
        <w:t>(</w:t>
      </w:r>
      <w:r w:rsidRPr="000F5BA5">
        <w:rPr>
          <w:rFonts w:hAnsi="ＭＳ 明朝" w:hint="eastAsia"/>
          <w:sz w:val="24"/>
          <w:szCs w:val="24"/>
          <w:shd w:val="clear" w:color="auto" w:fill="FFFFFF"/>
        </w:rPr>
        <w:t>第</w:t>
      </w:r>
      <w:r w:rsidR="00B91DBC">
        <w:rPr>
          <w:rFonts w:hAnsi="ＭＳ 明朝" w:hint="eastAsia"/>
          <w:sz w:val="24"/>
          <w:szCs w:val="24"/>
          <w:shd w:val="clear" w:color="auto" w:fill="FFFFFF"/>
        </w:rPr>
        <w:t>7</w:t>
      </w:r>
      <w:r w:rsidRPr="000F5BA5">
        <w:rPr>
          <w:rFonts w:hAnsi="ＭＳ 明朝" w:hint="eastAsia"/>
          <w:sz w:val="24"/>
          <w:szCs w:val="24"/>
          <w:shd w:val="clear" w:color="auto" w:fill="FFFFFF"/>
        </w:rPr>
        <w:t>条関係</w:t>
      </w:r>
      <w:r w:rsidRPr="000F5BA5">
        <w:rPr>
          <w:rFonts w:hAnsi="ＭＳ 明朝"/>
          <w:sz w:val="24"/>
          <w:szCs w:val="24"/>
          <w:shd w:val="clear" w:color="auto" w:fill="FFFFFF"/>
        </w:rPr>
        <w:t>)</w:t>
      </w:r>
    </w:p>
    <w:p w:rsidR="00AB4D74" w:rsidRPr="000F5BA5" w:rsidRDefault="00AB4D74" w:rsidP="000F5BA5">
      <w:pPr>
        <w:jc w:val="left"/>
        <w:textAlignment w:val="auto"/>
        <w:rPr>
          <w:rFonts w:hAnsi="ＭＳ 明朝"/>
          <w:sz w:val="24"/>
          <w:szCs w:val="24"/>
          <w:shd w:val="clear" w:color="auto" w:fill="FFFFFF"/>
        </w:rPr>
      </w:pPr>
    </w:p>
    <w:p w:rsidR="00592459" w:rsidRDefault="00534D5C" w:rsidP="00592459">
      <w:pPr>
        <w:jc w:val="center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国東市</w:t>
      </w:r>
      <w:r w:rsidR="004A4A9E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高齢者</w:t>
      </w:r>
      <w:r w:rsidR="00782F13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世帯</w:t>
      </w:r>
      <w:r w:rsidR="0009501D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等エアコン</w:t>
      </w:r>
      <w:r w:rsidR="00726DF5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購入</w:t>
      </w:r>
      <w:r w:rsidR="0009501D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費</w:t>
      </w:r>
      <w:r w:rsidR="00592459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補助</w:t>
      </w:r>
      <w:r w:rsidR="004A4A9E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金交付</w:t>
      </w:r>
      <w:r w:rsidR="00592459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申請書</w:t>
      </w:r>
    </w:p>
    <w:p w:rsidR="00534D5C" w:rsidRPr="000F5BA5" w:rsidRDefault="00534D5C" w:rsidP="00592459">
      <w:pPr>
        <w:jc w:val="center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</w:p>
    <w:p w:rsidR="00DE46D0" w:rsidRPr="000F5BA5" w:rsidRDefault="00EE01E5">
      <w:pPr>
        <w:jc w:val="righ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  <w:r w:rsid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年　　月　　日</w:t>
      </w:r>
    </w:p>
    <w:p w:rsidR="00DE46D0" w:rsidRPr="000F5BA5" w:rsidRDefault="00782F13" w:rsidP="000F5BA5">
      <w:pPr>
        <w:jc w:val="lef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 w:rsidRPr="000F5BA5">
        <w:rPr>
          <w:rFonts w:hAnsi="ＭＳ 明朝" w:hint="eastAsia"/>
          <w:sz w:val="24"/>
          <w:szCs w:val="24"/>
          <w:shd w:val="clear" w:color="auto" w:fill="FFFFFF"/>
        </w:rPr>
        <w:t>国東</w:t>
      </w:r>
      <w:r w:rsidR="00DE46D0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市長</w:t>
      </w:r>
      <w:r w:rsidR="00EE01E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様</w:t>
      </w:r>
    </w:p>
    <w:p w:rsidR="0000535A" w:rsidRPr="000F5BA5" w:rsidRDefault="0000535A">
      <w:pPr>
        <w:jc w:val="right"/>
        <w:textAlignment w:val="auto"/>
        <w:rPr>
          <w:rFonts w:hAnsi="ＭＳ 明朝"/>
          <w:sz w:val="24"/>
          <w:szCs w:val="24"/>
          <w:shd w:val="clear" w:color="auto" w:fill="FFFFFF"/>
        </w:rPr>
      </w:pPr>
      <w:r w:rsidRPr="000F5BA5">
        <w:rPr>
          <w:rFonts w:hAnsi="ＭＳ 明朝" w:hint="eastAsia"/>
          <w:sz w:val="24"/>
          <w:szCs w:val="24"/>
          <w:shd w:val="clear" w:color="auto" w:fill="FFFFFF"/>
        </w:rPr>
        <w:t>申請者</w:t>
      </w:r>
      <w:r w:rsidR="00DE46D0" w:rsidRPr="000F5BA5">
        <w:rPr>
          <w:rFonts w:hAnsi="ＭＳ 明朝"/>
          <w:sz w:val="24"/>
          <w:szCs w:val="24"/>
          <w:shd w:val="clear" w:color="auto" w:fill="FFFFFF"/>
        </w:rPr>
        <w:t>(</w:t>
      </w:r>
      <w:r w:rsidR="00331EC0" w:rsidRPr="000F5BA5">
        <w:rPr>
          <w:rFonts w:hAnsi="ＭＳ 明朝" w:hint="eastAsia"/>
          <w:sz w:val="24"/>
          <w:szCs w:val="24"/>
          <w:shd w:val="clear" w:color="auto" w:fill="FFFFFF"/>
        </w:rPr>
        <w:t>世帯主</w:t>
      </w:r>
      <w:r w:rsidR="00DE46D0" w:rsidRPr="000F5BA5">
        <w:rPr>
          <w:rFonts w:hAnsi="ＭＳ 明朝"/>
          <w:sz w:val="24"/>
          <w:szCs w:val="24"/>
          <w:shd w:val="clear" w:color="auto" w:fill="FFFFFF"/>
        </w:rPr>
        <w:t>)</w:t>
      </w:r>
      <w:r w:rsidR="00331EC0" w:rsidRPr="000F5BA5">
        <w:rPr>
          <w:rFonts w:hAnsi="ＭＳ 明朝" w:hint="eastAsia"/>
          <w:sz w:val="24"/>
          <w:szCs w:val="24"/>
          <w:shd w:val="clear" w:color="auto" w:fill="FFFFFF"/>
        </w:rPr>
        <w:t xml:space="preserve">　　</w:t>
      </w:r>
      <w:r w:rsidRPr="000F5BA5">
        <w:rPr>
          <w:rFonts w:hAnsi="ＭＳ 明朝" w:hint="eastAsia"/>
          <w:sz w:val="24"/>
          <w:szCs w:val="24"/>
          <w:shd w:val="clear" w:color="auto" w:fill="FFFFFF"/>
        </w:rPr>
        <w:t xml:space="preserve">　</w:t>
      </w:r>
      <w:r w:rsidR="009B7942" w:rsidRPr="000F5BA5">
        <w:rPr>
          <w:rFonts w:hAnsi="ＭＳ 明朝" w:hint="eastAsia"/>
          <w:sz w:val="24"/>
          <w:szCs w:val="24"/>
          <w:shd w:val="clear" w:color="auto" w:fill="FFFFFF"/>
        </w:rPr>
        <w:t xml:space="preserve">　</w:t>
      </w:r>
      <w:r w:rsidRPr="000F5BA5">
        <w:rPr>
          <w:rFonts w:hAnsi="ＭＳ 明朝" w:hint="eastAsia"/>
          <w:sz w:val="24"/>
          <w:szCs w:val="24"/>
          <w:shd w:val="clear" w:color="auto" w:fill="FFFFFF"/>
        </w:rPr>
        <w:t xml:space="preserve">　　　　　　</w:t>
      </w:r>
      <w:r w:rsidR="009B7942" w:rsidRPr="000F5BA5">
        <w:rPr>
          <w:rFonts w:hAnsi="ＭＳ 明朝" w:hint="eastAsia"/>
          <w:sz w:val="24"/>
          <w:szCs w:val="24"/>
          <w:shd w:val="clear" w:color="auto" w:fill="FFFFFF"/>
        </w:rPr>
        <w:t xml:space="preserve">　</w:t>
      </w:r>
      <w:r w:rsidRPr="000F5BA5">
        <w:rPr>
          <w:rFonts w:hAnsi="ＭＳ 明朝" w:hint="eastAsia"/>
          <w:sz w:val="24"/>
          <w:szCs w:val="24"/>
          <w:shd w:val="clear" w:color="auto" w:fill="FFFFFF"/>
        </w:rPr>
        <w:t xml:space="preserve">　　</w:t>
      </w:r>
    </w:p>
    <w:p w:rsidR="00DE46D0" w:rsidRPr="000F5BA5" w:rsidRDefault="0000535A">
      <w:pPr>
        <w:jc w:val="righ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 w:rsidRPr="000F5BA5">
        <w:rPr>
          <w:rFonts w:hAnsi="ＭＳ 明朝" w:hint="eastAsia"/>
          <w:sz w:val="24"/>
          <w:szCs w:val="24"/>
          <w:shd w:val="clear" w:color="auto" w:fill="FFFFFF"/>
        </w:rPr>
        <w:t xml:space="preserve">　　　　　　　</w:t>
      </w:r>
      <w:r w:rsidR="009B7942" w:rsidRPr="000F5BA5">
        <w:rPr>
          <w:rFonts w:hAnsi="ＭＳ 明朝" w:hint="eastAsia"/>
          <w:sz w:val="24"/>
          <w:szCs w:val="24"/>
          <w:shd w:val="clear" w:color="auto" w:fill="FFFFFF"/>
        </w:rPr>
        <w:t xml:space="preserve">　</w:t>
      </w:r>
      <w:r w:rsidRPr="000F5BA5">
        <w:rPr>
          <w:rFonts w:hAnsi="ＭＳ 明朝" w:hint="eastAsia"/>
          <w:sz w:val="24"/>
          <w:szCs w:val="24"/>
          <w:shd w:val="clear" w:color="auto" w:fill="FFFFFF"/>
        </w:rPr>
        <w:t xml:space="preserve">　　　　　</w:t>
      </w:r>
      <w:r w:rsidR="009B7942" w:rsidRPr="000F5BA5">
        <w:rPr>
          <w:rFonts w:hAnsi="ＭＳ 明朝" w:hint="eastAsia"/>
          <w:sz w:val="24"/>
          <w:szCs w:val="24"/>
          <w:shd w:val="clear" w:color="auto" w:fill="FFFFFF"/>
        </w:rPr>
        <w:t xml:space="preserve">　</w:t>
      </w:r>
      <w:r w:rsidR="00DE46D0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住所　</w:t>
      </w:r>
      <w:r w:rsidR="00782F13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国東</w:t>
      </w:r>
      <w:r w:rsidR="00DE46D0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市　　　　</w:t>
      </w:r>
      <w:r w:rsidR="00592459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  <w:r w:rsidR="00DE46D0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  <w:r w:rsidR="009B7942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</w:p>
    <w:p w:rsidR="00DE46D0" w:rsidRPr="000F5BA5" w:rsidRDefault="00DE46D0">
      <w:pPr>
        <w:jc w:val="righ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氏名　　　　　　　　　</w:t>
      </w:r>
      <w:r w:rsidR="00592459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  <w:r w:rsidR="0000535A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  <w:r w:rsidR="00592459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="009B7942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</w:p>
    <w:p w:rsidR="0009501D" w:rsidRPr="000F5BA5" w:rsidRDefault="00DE46D0" w:rsidP="0009501D">
      <w:pPr>
        <w:jc w:val="righ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電話　　　　　　　　　　</w:t>
      </w:r>
      <w:r w:rsidR="00592459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  <w:r w:rsidR="0000535A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  <w:r w:rsidR="009B7942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</w:p>
    <w:p w:rsidR="0009501D" w:rsidRPr="000F5BA5" w:rsidRDefault="0009501D" w:rsidP="000F5BA5">
      <w:pPr>
        <w:jc w:val="lef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</w:p>
    <w:p w:rsidR="00DE46D0" w:rsidRPr="000F5BA5" w:rsidRDefault="00DE46D0" w:rsidP="000F5BA5">
      <w:pPr>
        <w:pStyle w:val="a5"/>
        <w:ind w:left="0" w:firstLine="0"/>
        <w:jc w:val="lef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="00782F13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国東</w:t>
      </w:r>
      <w:r w:rsidR="0053522B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市</w:t>
      </w:r>
      <w:r w:rsidR="0009501D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高齢者</w:t>
      </w:r>
      <w:r w:rsidR="00782F13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世帯</w:t>
      </w:r>
      <w:r w:rsidR="0009501D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等エアコン</w:t>
      </w:r>
      <w:r w:rsidR="00726DF5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購入</w:t>
      </w:r>
      <w:r w:rsidR="0009501D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費補助</w:t>
      </w:r>
      <w:r w:rsidR="0015169C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金交付</w:t>
      </w:r>
      <w:r w:rsidR="0053522B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要綱第</w:t>
      </w:r>
      <w:r w:rsidR="00B91DBC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7</w:t>
      </w:r>
      <w:r w:rsidR="0053522B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条の規定により、</w:t>
      </w:r>
      <w:r w:rsidR="00263D58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次のとおり</w:t>
      </w:r>
      <w:r w:rsidR="0009501D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関係種類を添えて</w:t>
      </w: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申請します。</w:t>
      </w:r>
    </w:p>
    <w:tbl>
      <w:tblPr>
        <w:tblStyle w:val="ac"/>
        <w:tblW w:w="9526" w:type="dxa"/>
        <w:tblInd w:w="108" w:type="dxa"/>
        <w:tblLook w:val="04A0" w:firstRow="1" w:lastRow="0" w:firstColumn="1" w:lastColumn="0" w:noHBand="0" w:noVBand="1"/>
      </w:tblPr>
      <w:tblGrid>
        <w:gridCol w:w="2155"/>
        <w:gridCol w:w="3402"/>
        <w:gridCol w:w="3969"/>
      </w:tblGrid>
      <w:tr w:rsidR="006938DC" w:rsidRPr="000F5BA5" w:rsidTr="00F140B3">
        <w:trPr>
          <w:trHeight w:val="454"/>
        </w:trPr>
        <w:tc>
          <w:tcPr>
            <w:tcW w:w="2155" w:type="dxa"/>
            <w:vAlign w:val="center"/>
          </w:tcPr>
          <w:p w:rsidR="006938DC" w:rsidRPr="000F5BA5" w:rsidRDefault="006938DC" w:rsidP="0009501D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42019">
              <w:rPr>
                <w:rFonts w:hAnsi="ＭＳ 明朝" w:hint="eastAsia"/>
                <w:snapToGrid w:val="0"/>
                <w:spacing w:val="118"/>
                <w:kern w:val="0"/>
                <w:sz w:val="24"/>
                <w:szCs w:val="24"/>
                <w:shd w:val="clear" w:color="auto" w:fill="FFFFFF"/>
                <w:fitText w:val="1680" w:id="-660389120"/>
              </w:rPr>
              <w:t>居住形</w:t>
            </w:r>
            <w:r w:rsidRPr="00042019">
              <w:rPr>
                <w:rFonts w:hAnsi="ＭＳ 明朝" w:hint="eastAsia"/>
                <w:snapToGrid w:val="0"/>
                <w:spacing w:val="11"/>
                <w:kern w:val="0"/>
                <w:sz w:val="24"/>
                <w:szCs w:val="24"/>
                <w:shd w:val="clear" w:color="auto" w:fill="FFFFFF"/>
                <w:fitText w:val="1680" w:id="-660389120"/>
              </w:rPr>
              <w:t>態</w:t>
            </w:r>
          </w:p>
        </w:tc>
        <w:tc>
          <w:tcPr>
            <w:tcW w:w="7371" w:type="dxa"/>
            <w:gridSpan w:val="2"/>
            <w:vAlign w:val="center"/>
          </w:tcPr>
          <w:p w:rsidR="006938DC" w:rsidRPr="000F5BA5" w:rsidRDefault="006938DC" w:rsidP="000F5BA5">
            <w:pPr>
              <w:pStyle w:val="a5"/>
              <w:ind w:left="0" w:firstLineChars="100" w:firstLine="24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持家　・　貸家　・　その他　（　　　　　　　　　　　　）</w:t>
            </w:r>
          </w:p>
        </w:tc>
      </w:tr>
      <w:tr w:rsidR="006938DC" w:rsidRPr="000F5BA5" w:rsidTr="00F140B3">
        <w:trPr>
          <w:trHeight w:val="454"/>
        </w:trPr>
        <w:tc>
          <w:tcPr>
            <w:tcW w:w="2155" w:type="dxa"/>
            <w:vAlign w:val="center"/>
          </w:tcPr>
          <w:p w:rsidR="006938DC" w:rsidRPr="000F5BA5" w:rsidRDefault="006938DC" w:rsidP="0009501D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42019">
              <w:rPr>
                <w:rFonts w:hAnsi="ＭＳ 明朝" w:hint="eastAsia"/>
                <w:snapToGrid w:val="0"/>
                <w:spacing w:val="24"/>
                <w:kern w:val="0"/>
                <w:sz w:val="24"/>
                <w:szCs w:val="24"/>
                <w:shd w:val="clear" w:color="auto" w:fill="FFFFFF"/>
                <w:fitText w:val="1680" w:id="-660389119"/>
              </w:rPr>
              <w:t>住宅の所有</w:t>
            </w:r>
            <w:r w:rsidRPr="00042019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  <w:fitText w:val="1680" w:id="-660389119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:rsidR="006938DC" w:rsidRPr="000F5BA5" w:rsidRDefault="006938DC" w:rsidP="000F5BA5">
            <w:pPr>
              <w:pStyle w:val="a5"/>
              <w:ind w:left="0" w:firstLineChars="100" w:firstLine="24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（申請者との続柄　　　　　）</w:t>
            </w:r>
          </w:p>
        </w:tc>
      </w:tr>
      <w:tr w:rsidR="006938DC" w:rsidRPr="000F5BA5" w:rsidTr="00F140B3">
        <w:trPr>
          <w:trHeight w:val="454"/>
        </w:trPr>
        <w:tc>
          <w:tcPr>
            <w:tcW w:w="2155" w:type="dxa"/>
            <w:vAlign w:val="center"/>
          </w:tcPr>
          <w:p w:rsidR="006938DC" w:rsidRPr="000F5BA5" w:rsidRDefault="006938DC" w:rsidP="0009501D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F140B3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購入機器名／型番</w:t>
            </w:r>
          </w:p>
        </w:tc>
        <w:tc>
          <w:tcPr>
            <w:tcW w:w="7371" w:type="dxa"/>
            <w:gridSpan w:val="2"/>
            <w:vAlign w:val="center"/>
          </w:tcPr>
          <w:p w:rsidR="006938DC" w:rsidRPr="000F5BA5" w:rsidRDefault="006938DC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／</w:t>
            </w:r>
          </w:p>
        </w:tc>
      </w:tr>
      <w:tr w:rsidR="006938DC" w:rsidRPr="000F5BA5" w:rsidTr="00F140B3">
        <w:trPr>
          <w:trHeight w:val="454"/>
        </w:trPr>
        <w:tc>
          <w:tcPr>
            <w:tcW w:w="2155" w:type="dxa"/>
            <w:vAlign w:val="center"/>
          </w:tcPr>
          <w:p w:rsidR="006938DC" w:rsidRPr="000F5BA5" w:rsidRDefault="007423FE" w:rsidP="0009501D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見積額（税抜き）</w:t>
            </w:r>
          </w:p>
        </w:tc>
        <w:tc>
          <w:tcPr>
            <w:tcW w:w="7371" w:type="dxa"/>
            <w:gridSpan w:val="2"/>
            <w:vAlign w:val="center"/>
          </w:tcPr>
          <w:p w:rsidR="006938DC" w:rsidRPr="000F5BA5" w:rsidRDefault="006938DC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円</w:t>
            </w:r>
          </w:p>
        </w:tc>
      </w:tr>
      <w:tr w:rsidR="006938DC" w:rsidRPr="000F5BA5" w:rsidTr="00F140B3">
        <w:trPr>
          <w:trHeight w:val="454"/>
        </w:trPr>
        <w:tc>
          <w:tcPr>
            <w:tcW w:w="2155" w:type="dxa"/>
            <w:vAlign w:val="center"/>
          </w:tcPr>
          <w:p w:rsidR="006938DC" w:rsidRPr="000F5BA5" w:rsidRDefault="006938DC" w:rsidP="0009501D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42019">
              <w:rPr>
                <w:rFonts w:hAnsi="ＭＳ 明朝" w:hint="eastAsia"/>
                <w:snapToGrid w:val="0"/>
                <w:spacing w:val="53"/>
                <w:kern w:val="0"/>
                <w:sz w:val="24"/>
                <w:szCs w:val="24"/>
                <w:shd w:val="clear" w:color="auto" w:fill="FFFFFF"/>
                <w:fitText w:val="1680" w:id="-660389116"/>
              </w:rPr>
              <w:t>交付申請</w:t>
            </w:r>
            <w:r w:rsidRPr="00042019">
              <w:rPr>
                <w:rFonts w:hAnsi="ＭＳ 明朝" w:hint="eastAsia"/>
                <w:snapToGrid w:val="0"/>
                <w:spacing w:val="32"/>
                <w:kern w:val="0"/>
                <w:sz w:val="24"/>
                <w:szCs w:val="24"/>
                <w:shd w:val="clear" w:color="auto" w:fill="FFFFFF"/>
                <w:fitText w:val="1680" w:id="-660389116"/>
              </w:rPr>
              <w:t>額</w:t>
            </w:r>
          </w:p>
        </w:tc>
        <w:tc>
          <w:tcPr>
            <w:tcW w:w="3402" w:type="dxa"/>
            <w:vAlign w:val="center"/>
          </w:tcPr>
          <w:p w:rsidR="006938DC" w:rsidRPr="000F5BA5" w:rsidRDefault="006938DC" w:rsidP="000F5BA5">
            <w:pPr>
              <w:pStyle w:val="a5"/>
              <w:ind w:left="0" w:firstLine="0"/>
              <w:jc w:val="right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円</w:t>
            </w:r>
          </w:p>
        </w:tc>
        <w:tc>
          <w:tcPr>
            <w:tcW w:w="3969" w:type="dxa"/>
            <w:vAlign w:val="center"/>
          </w:tcPr>
          <w:p w:rsidR="006938DC" w:rsidRPr="000F5BA5" w:rsidRDefault="006938DC" w:rsidP="000F5BA5">
            <w:pPr>
              <w:pStyle w:val="a5"/>
              <w:ind w:left="0" w:firstLine="0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見積額×</w:t>
            </w:r>
            <w:r w:rsidR="00782F13"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4</w:t>
            </w:r>
            <w:r w:rsidRPr="000F5BA5"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  <w:t>/</w:t>
            </w:r>
            <w:r w:rsidR="00782F13"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5</w:t>
            </w: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（千円未満切捨）又は</w:t>
            </w:r>
            <w:r w:rsidR="00782F13"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10</w:t>
            </w:r>
            <w:r w:rsidRPr="000F5BA5"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  <w:t>0,000</w:t>
            </w: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円のいずれか低い額</w:t>
            </w:r>
          </w:p>
        </w:tc>
      </w:tr>
      <w:tr w:rsidR="006938DC" w:rsidRPr="000F5BA5" w:rsidTr="00F140B3">
        <w:trPr>
          <w:trHeight w:val="454"/>
        </w:trPr>
        <w:tc>
          <w:tcPr>
            <w:tcW w:w="2155" w:type="dxa"/>
            <w:vAlign w:val="center"/>
          </w:tcPr>
          <w:p w:rsidR="006938DC" w:rsidRPr="000F5BA5" w:rsidRDefault="006938DC" w:rsidP="0009501D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F140B3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購入・設置予定日</w:t>
            </w:r>
          </w:p>
        </w:tc>
        <w:tc>
          <w:tcPr>
            <w:tcW w:w="7371" w:type="dxa"/>
            <w:gridSpan w:val="2"/>
            <w:vAlign w:val="center"/>
          </w:tcPr>
          <w:p w:rsidR="006938DC" w:rsidRPr="000F5BA5" w:rsidRDefault="006B7CE6" w:rsidP="006B7CE6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 xml:space="preserve">　　　</w:t>
            </w:r>
            <w:r w:rsidR="006938DC"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年　　　月　　　日</w:t>
            </w:r>
          </w:p>
        </w:tc>
      </w:tr>
    </w:tbl>
    <w:p w:rsidR="00620718" w:rsidRPr="000F5BA5" w:rsidRDefault="00620718" w:rsidP="000F5BA5">
      <w:pPr>
        <w:pStyle w:val="a5"/>
        <w:ind w:left="0" w:firstLine="0"/>
        <w:jc w:val="lef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≪同意書兼誓約書≫</w:t>
      </w:r>
    </w:p>
    <w:p w:rsidR="00620718" w:rsidRPr="000F5BA5" w:rsidRDefault="00620718" w:rsidP="000F5BA5">
      <w:pPr>
        <w:pStyle w:val="a5"/>
        <w:ind w:left="0" w:firstLine="0"/>
        <w:jc w:val="lef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 xml:space="preserve">　申請者及び以下の者は、この補助金の交付の可否を決定するにあたり、住民基本台帳、市民税課税状況、</w:t>
      </w:r>
      <w:r w:rsidR="00021534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市税等の納付状況、</w:t>
      </w:r>
      <w:r w:rsidR="00B84B25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障害者手帳の交付状況、</w:t>
      </w: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住宅の所有者及び居宅におけるエアコンの設置状況</w:t>
      </w:r>
      <w:r w:rsidR="00B84B25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等</w:t>
      </w: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について、</w:t>
      </w:r>
      <w:r w:rsidR="00782F13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国東</w:t>
      </w: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市が調査することに同意します。また、申請時に、申請者世帯が現に居住する住宅に</w:t>
      </w:r>
      <w:r w:rsidRPr="000F5BA5">
        <w:rPr>
          <w:rFonts w:hAnsi="ＭＳ 明朝" w:hint="eastAsia"/>
          <w:b/>
          <w:snapToGrid w:val="0"/>
          <w:kern w:val="0"/>
          <w:sz w:val="24"/>
          <w:szCs w:val="24"/>
          <w:u w:val="single"/>
          <w:shd w:val="clear" w:color="auto" w:fill="FFFFFF"/>
        </w:rPr>
        <w:t>エアコンが設置されていない</w:t>
      </w:r>
      <w:r w:rsidR="00726DF5" w:rsidRPr="000F5BA5">
        <w:rPr>
          <w:rFonts w:hAnsi="ＭＳ 明朝" w:hint="eastAsia"/>
          <w:b/>
          <w:snapToGrid w:val="0"/>
          <w:kern w:val="0"/>
          <w:sz w:val="24"/>
          <w:szCs w:val="24"/>
          <w:u w:val="single"/>
          <w:shd w:val="clear" w:color="auto" w:fill="FFFFFF"/>
        </w:rPr>
        <w:t>、</w:t>
      </w:r>
      <w:r w:rsidR="00782F13" w:rsidRPr="000F5BA5">
        <w:rPr>
          <w:rFonts w:hAnsi="ＭＳ 明朝" w:hint="eastAsia"/>
          <w:b/>
          <w:snapToGrid w:val="0"/>
          <w:kern w:val="0"/>
          <w:sz w:val="24"/>
          <w:szCs w:val="24"/>
          <w:u w:val="single"/>
          <w:shd w:val="clear" w:color="auto" w:fill="FFFFFF"/>
        </w:rPr>
        <w:t>又は使用できるエアコンが1台もない</w:t>
      </w: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ことを誓約します。</w:t>
      </w:r>
    </w:p>
    <w:tbl>
      <w:tblPr>
        <w:tblStyle w:val="ac"/>
        <w:tblW w:w="9639" w:type="dxa"/>
        <w:tblLayout w:type="fixed"/>
        <w:tblLook w:val="04A0" w:firstRow="1" w:lastRow="0" w:firstColumn="1" w:lastColumn="0" w:noHBand="0" w:noVBand="1"/>
      </w:tblPr>
      <w:tblGrid>
        <w:gridCol w:w="1928"/>
        <w:gridCol w:w="1474"/>
        <w:gridCol w:w="1417"/>
        <w:gridCol w:w="964"/>
        <w:gridCol w:w="964"/>
        <w:gridCol w:w="964"/>
        <w:gridCol w:w="964"/>
        <w:gridCol w:w="964"/>
      </w:tblGrid>
      <w:tr w:rsidR="000F5BA5" w:rsidRPr="000F5BA5" w:rsidTr="000F5BA5">
        <w:trPr>
          <w:trHeight w:val="220"/>
        </w:trPr>
        <w:tc>
          <w:tcPr>
            <w:tcW w:w="1928" w:type="dxa"/>
            <w:vMerge w:val="restart"/>
            <w:vAlign w:val="center"/>
          </w:tcPr>
          <w:p w:rsidR="000F5BA5" w:rsidRPr="000F5BA5" w:rsidRDefault="000F5BA5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申請者氏名及び</w:t>
            </w:r>
          </w:p>
          <w:p w:rsidR="000F5BA5" w:rsidRPr="000F5BA5" w:rsidRDefault="000F5BA5" w:rsidP="000F5BA5">
            <w:pPr>
              <w:pStyle w:val="a5"/>
              <w:ind w:left="0" w:firstLine="0"/>
              <w:jc w:val="center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同居家族の氏名</w:t>
            </w:r>
          </w:p>
        </w:tc>
        <w:tc>
          <w:tcPr>
            <w:tcW w:w="1474" w:type="dxa"/>
            <w:vMerge w:val="restart"/>
            <w:vAlign w:val="center"/>
          </w:tcPr>
          <w:p w:rsidR="000F5BA5" w:rsidRPr="000F5BA5" w:rsidRDefault="000F5BA5" w:rsidP="000F5BA5">
            <w:pPr>
              <w:pStyle w:val="a5"/>
              <w:ind w:left="0" w:firstLine="0"/>
              <w:jc w:val="center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生年月日</w:t>
            </w: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0F5BA5" w:rsidRPr="000F5BA5" w:rsidRDefault="000F5BA5" w:rsidP="000F5BA5">
            <w:pPr>
              <w:pStyle w:val="a5"/>
              <w:ind w:left="0" w:firstLine="0"/>
              <w:jc w:val="center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申請者との</w:t>
            </w:r>
          </w:p>
          <w:p w:rsidR="000F5BA5" w:rsidRPr="000F5BA5" w:rsidRDefault="000F5BA5" w:rsidP="000F5BA5">
            <w:pPr>
              <w:pStyle w:val="a5"/>
              <w:ind w:left="0" w:firstLine="0"/>
              <w:jc w:val="center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続柄</w:t>
            </w:r>
          </w:p>
        </w:tc>
        <w:tc>
          <w:tcPr>
            <w:tcW w:w="4820" w:type="dxa"/>
            <w:gridSpan w:val="5"/>
            <w:tcBorders>
              <w:left w:val="double" w:sz="4" w:space="0" w:color="auto"/>
            </w:tcBorders>
            <w:vAlign w:val="center"/>
          </w:tcPr>
          <w:p w:rsidR="000F5BA5" w:rsidRPr="000F5BA5" w:rsidRDefault="000F5BA5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該当する箇所に〇</w:t>
            </w:r>
          </w:p>
        </w:tc>
      </w:tr>
      <w:tr w:rsidR="000F5BA5" w:rsidRPr="00A056D9" w:rsidTr="000F5BA5">
        <w:trPr>
          <w:trHeight w:val="591"/>
        </w:trPr>
        <w:tc>
          <w:tcPr>
            <w:tcW w:w="1928" w:type="dxa"/>
            <w:vMerge/>
            <w:vAlign w:val="center"/>
          </w:tcPr>
          <w:p w:rsidR="004C6C41" w:rsidRPr="000F5BA5" w:rsidRDefault="004C6C41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vMerge/>
            <w:vAlign w:val="center"/>
          </w:tcPr>
          <w:p w:rsidR="004C6C41" w:rsidRPr="000F5BA5" w:rsidRDefault="004C6C41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4C6C41" w:rsidRPr="000F5BA5" w:rsidRDefault="004C6C41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4C6C41" w:rsidRPr="000F5BA5" w:rsidRDefault="004C6C41" w:rsidP="00200C1D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  <w:t>65</w:t>
            </w: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歳以上</w:t>
            </w:r>
            <w:r w:rsidR="00200C1D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高齢者</w:t>
            </w:r>
          </w:p>
        </w:tc>
        <w:tc>
          <w:tcPr>
            <w:tcW w:w="964" w:type="dxa"/>
            <w:vAlign w:val="center"/>
          </w:tcPr>
          <w:p w:rsidR="004C6C41" w:rsidRPr="000F5BA5" w:rsidRDefault="004C6C41" w:rsidP="000F5BA5">
            <w:pPr>
              <w:pStyle w:val="a5"/>
              <w:ind w:left="0" w:firstLine="1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身障</w:t>
            </w:r>
          </w:p>
          <w:p w:rsidR="004C6C41" w:rsidRPr="000F5BA5" w:rsidRDefault="004C6C41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手帳</w:t>
            </w:r>
          </w:p>
          <w:p w:rsidR="004C6C41" w:rsidRPr="000F5BA5" w:rsidRDefault="004C6C41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1・2級</w:t>
            </w:r>
          </w:p>
        </w:tc>
        <w:tc>
          <w:tcPr>
            <w:tcW w:w="964" w:type="dxa"/>
            <w:vAlign w:val="center"/>
          </w:tcPr>
          <w:p w:rsidR="000F5BA5" w:rsidRDefault="004C6C41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療育</w:t>
            </w:r>
          </w:p>
          <w:p w:rsidR="004C6C41" w:rsidRPr="000F5BA5" w:rsidRDefault="004C6C41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手帳</w:t>
            </w:r>
          </w:p>
          <w:p w:rsidR="004C6C41" w:rsidRPr="000F5BA5" w:rsidRDefault="004C6C41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0F5BA5" w:rsidRDefault="004C6C41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精神</w:t>
            </w:r>
          </w:p>
          <w:p w:rsidR="000F5BA5" w:rsidRDefault="004C6C41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手帳</w:t>
            </w:r>
          </w:p>
          <w:p w:rsidR="004C6C41" w:rsidRPr="000F5BA5" w:rsidRDefault="004C6C41" w:rsidP="000F5BA5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9F3B8E" w:rsidRPr="000F5BA5" w:rsidRDefault="00A056D9" w:rsidP="00A056D9">
            <w:pPr>
              <w:pStyle w:val="a5"/>
              <w:ind w:left="0" w:firstLine="0"/>
              <w:textAlignment w:val="auto"/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A056D9">
              <w:rPr>
                <w:rFonts w:hAnsi="ＭＳ 明朝" w:hint="eastAsia"/>
                <w:snapToGrid w:val="0"/>
                <w:kern w:val="0"/>
                <w:sz w:val="18"/>
                <w:szCs w:val="24"/>
                <w:shd w:val="clear" w:color="auto" w:fill="FFFFFF"/>
              </w:rPr>
              <w:t>中学3年生</w:t>
            </w:r>
            <w:r>
              <w:rPr>
                <w:rFonts w:hAnsi="ＭＳ 明朝" w:hint="eastAsia"/>
                <w:snapToGrid w:val="0"/>
                <w:kern w:val="0"/>
                <w:sz w:val="18"/>
                <w:szCs w:val="24"/>
                <w:shd w:val="clear" w:color="auto" w:fill="FFFFFF"/>
              </w:rPr>
              <w:t>（</w:t>
            </w:r>
            <w:r w:rsidRPr="00A056D9">
              <w:rPr>
                <w:rFonts w:hAnsi="ＭＳ 明朝" w:hint="eastAsia"/>
                <w:snapToGrid w:val="0"/>
                <w:kern w:val="0"/>
                <w:sz w:val="18"/>
                <w:szCs w:val="24"/>
                <w:shd w:val="clear" w:color="auto" w:fill="FFFFFF"/>
              </w:rPr>
              <w:t>満15歳</w:t>
            </w:r>
            <w:r>
              <w:rPr>
                <w:rFonts w:hAnsi="ＭＳ 明朝" w:hint="eastAsia"/>
                <w:snapToGrid w:val="0"/>
                <w:kern w:val="0"/>
                <w:sz w:val="18"/>
                <w:szCs w:val="24"/>
                <w:shd w:val="clear" w:color="auto" w:fill="FFFFFF"/>
              </w:rPr>
              <w:t>）</w:t>
            </w:r>
            <w:r w:rsidRPr="00A056D9">
              <w:rPr>
                <w:rFonts w:hAnsi="ＭＳ 明朝" w:hint="eastAsia"/>
                <w:snapToGrid w:val="0"/>
                <w:kern w:val="0"/>
                <w:sz w:val="18"/>
                <w:szCs w:val="24"/>
                <w:shd w:val="clear" w:color="auto" w:fill="FFFFFF"/>
              </w:rPr>
              <w:t>まで</w:t>
            </w:r>
          </w:p>
        </w:tc>
        <w:bookmarkStart w:id="0" w:name="_GoBack"/>
        <w:bookmarkEnd w:id="0"/>
      </w:tr>
      <w:tr w:rsidR="000F5BA5" w:rsidRPr="000F5BA5" w:rsidTr="000F5BA5">
        <w:trPr>
          <w:trHeight w:val="454"/>
        </w:trPr>
        <w:tc>
          <w:tcPr>
            <w:tcW w:w="1928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C6C41" w:rsidRPr="000F5BA5" w:rsidRDefault="004C6C41" w:rsidP="000405CC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0F5BA5">
              <w:rPr>
                <w:rFonts w:hAnsi="ＭＳ 明朝" w:hint="eastAsia"/>
                <w:snapToGrid w:val="0"/>
                <w:kern w:val="0"/>
                <w:sz w:val="24"/>
                <w:szCs w:val="24"/>
                <w:shd w:val="clear" w:color="auto" w:fill="FFFFFF"/>
              </w:rPr>
              <w:t>本人</w:t>
            </w: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F5BA5" w:rsidRPr="000F5BA5" w:rsidTr="000F5BA5">
        <w:trPr>
          <w:trHeight w:val="454"/>
        </w:trPr>
        <w:tc>
          <w:tcPr>
            <w:tcW w:w="1928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C6C41" w:rsidRPr="000F5BA5" w:rsidRDefault="004C6C41" w:rsidP="000405CC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F5BA5" w:rsidRPr="000F5BA5" w:rsidTr="000F5BA5">
        <w:trPr>
          <w:trHeight w:val="454"/>
        </w:trPr>
        <w:tc>
          <w:tcPr>
            <w:tcW w:w="1928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C6C41" w:rsidRPr="000F5BA5" w:rsidRDefault="004C6C41" w:rsidP="000405CC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0F5BA5" w:rsidRPr="000F5BA5" w:rsidTr="000F5BA5">
        <w:trPr>
          <w:trHeight w:val="454"/>
        </w:trPr>
        <w:tc>
          <w:tcPr>
            <w:tcW w:w="1928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C6C41" w:rsidRPr="000F5BA5" w:rsidRDefault="004C6C41" w:rsidP="000405CC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tcBorders>
              <w:left w:val="double" w:sz="4" w:space="0" w:color="auto"/>
            </w:tcBorders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 w:rsidR="004C6C41" w:rsidRPr="000F5BA5" w:rsidRDefault="004C6C41" w:rsidP="00E45379">
            <w:pPr>
              <w:pStyle w:val="a5"/>
              <w:ind w:left="0" w:firstLine="0"/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DA4039" w:rsidRPr="000F5BA5" w:rsidRDefault="00DA4039" w:rsidP="000F5BA5">
      <w:pPr>
        <w:pStyle w:val="a5"/>
        <w:ind w:left="0" w:firstLine="0"/>
        <w:jc w:val="lef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添付書類</w:t>
      </w:r>
    </w:p>
    <w:p w:rsidR="00DA4039" w:rsidRPr="000F5BA5" w:rsidRDefault="00EF6701" w:rsidP="000F5BA5">
      <w:pPr>
        <w:pStyle w:val="a5"/>
        <w:ind w:left="0" w:firstLine="0"/>
        <w:jc w:val="lef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（１）</w:t>
      </w:r>
      <w:r w:rsidR="00E45379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見積書（</w:t>
      </w:r>
      <w:r w:rsidR="00DA4039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設置しようとするエアコンの購入及び</w:t>
      </w:r>
      <w:r w:rsidR="00E45379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設置費用が分かるもの）</w:t>
      </w:r>
    </w:p>
    <w:p w:rsidR="00E45379" w:rsidRPr="000F5BA5" w:rsidRDefault="00EF6701" w:rsidP="000F5BA5">
      <w:pPr>
        <w:pStyle w:val="a5"/>
        <w:ind w:left="0" w:firstLine="0"/>
        <w:jc w:val="lef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（</w:t>
      </w:r>
      <w:r w:rsidR="00E45379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２</w:t>
      </w: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）</w:t>
      </w:r>
      <w:r w:rsidR="00E45379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エアコンの本体及び室外機の設置予定箇所</w:t>
      </w:r>
      <w:r w:rsidR="00024E0C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の写真</w:t>
      </w:r>
    </w:p>
    <w:p w:rsidR="00E45379" w:rsidRDefault="00EF6701" w:rsidP="00D55D49">
      <w:pPr>
        <w:pStyle w:val="a5"/>
        <w:ind w:left="0" w:firstLine="0"/>
        <w:jc w:val="lef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（</w:t>
      </w:r>
      <w:r w:rsidR="00E45379"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３</w:t>
      </w:r>
      <w:r w:rsidRPr="000F5BA5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）</w:t>
      </w:r>
      <w:r w:rsidR="00A06376"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賃貸住宅の所有者の同意書（様式第2号）</w:t>
      </w:r>
      <w:r w:rsidR="00A06376" w:rsidRPr="00D55D49">
        <w:rPr>
          <w:rFonts w:hAnsi="ＭＳ 明朝" w:hint="eastAsia"/>
          <w:snapToGrid w:val="0"/>
          <w:kern w:val="0"/>
          <w:sz w:val="22"/>
          <w:szCs w:val="22"/>
          <w:shd w:val="clear" w:color="auto" w:fill="FFFFFF"/>
        </w:rPr>
        <w:t>※</w:t>
      </w:r>
      <w:r w:rsidR="00E77098" w:rsidRPr="00D55D49">
        <w:rPr>
          <w:rFonts w:hAnsi="ＭＳ 明朝" w:hint="eastAsia"/>
          <w:snapToGrid w:val="0"/>
          <w:kern w:val="0"/>
          <w:sz w:val="22"/>
          <w:szCs w:val="22"/>
          <w:shd w:val="clear" w:color="auto" w:fill="FFFFFF"/>
        </w:rPr>
        <w:t>申請者と</w:t>
      </w:r>
      <w:r w:rsidR="00E45379" w:rsidRPr="00D55D49">
        <w:rPr>
          <w:rFonts w:hAnsi="ＭＳ 明朝" w:hint="eastAsia"/>
          <w:snapToGrid w:val="0"/>
          <w:kern w:val="0"/>
          <w:sz w:val="22"/>
          <w:szCs w:val="22"/>
          <w:shd w:val="clear" w:color="auto" w:fill="FFFFFF"/>
        </w:rPr>
        <w:t>家屋の所有者が異なる場合に</w:t>
      </w:r>
      <w:r w:rsidR="00A06376" w:rsidRPr="00D55D49">
        <w:rPr>
          <w:rFonts w:hAnsi="ＭＳ 明朝" w:hint="eastAsia"/>
          <w:snapToGrid w:val="0"/>
          <w:kern w:val="0"/>
          <w:sz w:val="22"/>
          <w:szCs w:val="22"/>
          <w:shd w:val="clear" w:color="auto" w:fill="FFFFFF"/>
        </w:rPr>
        <w:t>添付</w:t>
      </w:r>
    </w:p>
    <w:p w:rsidR="00D55D49" w:rsidRDefault="00D55D49" w:rsidP="00D55D49">
      <w:pPr>
        <w:pStyle w:val="a5"/>
        <w:jc w:val="lef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>
        <w:rPr>
          <w:rFonts w:hAnsi="ＭＳ 明朝" w:hint="eastAsia"/>
          <w:snapToGrid w:val="0"/>
          <w:kern w:val="0"/>
          <w:sz w:val="24"/>
          <w:szCs w:val="24"/>
          <w:shd w:val="clear" w:color="auto" w:fill="FFFFFF"/>
        </w:rPr>
        <w:t>（４）その他市長が必要と認める書類</w:t>
      </w:r>
    </w:p>
    <w:p w:rsidR="00E77098" w:rsidRPr="000F5BA5" w:rsidRDefault="00E77098" w:rsidP="00D55D49">
      <w:pPr>
        <w:pStyle w:val="a5"/>
        <w:ind w:firstLineChars="200" w:firstLine="440"/>
        <w:jc w:val="left"/>
        <w:textAlignment w:val="auto"/>
        <w:rPr>
          <w:rFonts w:hAnsi="ＭＳ 明朝"/>
          <w:snapToGrid w:val="0"/>
          <w:kern w:val="0"/>
          <w:sz w:val="24"/>
          <w:szCs w:val="24"/>
          <w:shd w:val="clear" w:color="auto" w:fill="FFFFFF"/>
        </w:rPr>
      </w:pPr>
      <w:r w:rsidRPr="00D55D49">
        <w:rPr>
          <w:rFonts w:hAnsi="ＭＳ 明朝" w:hint="eastAsia"/>
          <w:snapToGrid w:val="0"/>
          <w:kern w:val="0"/>
          <w:sz w:val="22"/>
          <w:szCs w:val="22"/>
          <w:shd w:val="clear" w:color="auto" w:fill="FFFFFF"/>
        </w:rPr>
        <w:t>※令和7年1月1日以降</w:t>
      </w:r>
      <w:r w:rsidR="00950C50" w:rsidRPr="00D55D49">
        <w:rPr>
          <w:rFonts w:hAnsi="ＭＳ 明朝" w:hint="eastAsia"/>
          <w:snapToGrid w:val="0"/>
          <w:kern w:val="0"/>
          <w:sz w:val="22"/>
          <w:szCs w:val="22"/>
          <w:shd w:val="clear" w:color="auto" w:fill="FFFFFF"/>
        </w:rPr>
        <w:t>の</w:t>
      </w:r>
      <w:r w:rsidRPr="00D55D49">
        <w:rPr>
          <w:rFonts w:hAnsi="ＭＳ 明朝" w:hint="eastAsia"/>
          <w:snapToGrid w:val="0"/>
          <w:kern w:val="0"/>
          <w:sz w:val="22"/>
          <w:szCs w:val="22"/>
          <w:shd w:val="clear" w:color="auto" w:fill="FFFFFF"/>
        </w:rPr>
        <w:t>転入者は、転入前の市町村</w:t>
      </w:r>
      <w:r w:rsidR="00950C50" w:rsidRPr="00D55D49">
        <w:rPr>
          <w:rFonts w:hAnsi="ＭＳ 明朝" w:hint="eastAsia"/>
          <w:snapToGrid w:val="0"/>
          <w:kern w:val="0"/>
          <w:sz w:val="22"/>
          <w:szCs w:val="22"/>
          <w:shd w:val="clear" w:color="auto" w:fill="FFFFFF"/>
        </w:rPr>
        <w:t>で</w:t>
      </w:r>
      <w:r w:rsidRPr="00D55D49">
        <w:rPr>
          <w:rFonts w:hAnsi="ＭＳ 明朝" w:hint="eastAsia"/>
          <w:snapToGrid w:val="0"/>
          <w:kern w:val="0"/>
          <w:sz w:val="22"/>
          <w:szCs w:val="22"/>
          <w:shd w:val="clear" w:color="auto" w:fill="FFFFFF"/>
        </w:rPr>
        <w:t>非課税証明書</w:t>
      </w:r>
      <w:r w:rsidR="00D55D49">
        <w:rPr>
          <w:rFonts w:hAnsi="ＭＳ 明朝" w:hint="eastAsia"/>
          <w:snapToGrid w:val="0"/>
          <w:kern w:val="0"/>
          <w:sz w:val="22"/>
          <w:szCs w:val="22"/>
          <w:shd w:val="clear" w:color="auto" w:fill="FFFFFF"/>
        </w:rPr>
        <w:t>等を</w:t>
      </w:r>
      <w:r w:rsidRPr="00D55D49">
        <w:rPr>
          <w:rFonts w:hAnsi="ＭＳ 明朝" w:hint="eastAsia"/>
          <w:snapToGrid w:val="0"/>
          <w:kern w:val="0"/>
          <w:sz w:val="22"/>
          <w:szCs w:val="22"/>
          <w:shd w:val="clear" w:color="auto" w:fill="FFFFFF"/>
        </w:rPr>
        <w:t>取得</w:t>
      </w:r>
      <w:r w:rsidR="00D55D49">
        <w:rPr>
          <w:rFonts w:hAnsi="ＭＳ 明朝" w:hint="eastAsia"/>
          <w:snapToGrid w:val="0"/>
          <w:kern w:val="0"/>
          <w:sz w:val="22"/>
          <w:szCs w:val="22"/>
          <w:shd w:val="clear" w:color="auto" w:fill="FFFFFF"/>
        </w:rPr>
        <w:t>、添付</w:t>
      </w:r>
    </w:p>
    <w:sectPr w:rsidR="00E77098" w:rsidRPr="000F5BA5" w:rsidSect="000F5BA5">
      <w:pgSz w:w="11909" w:h="16844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085" w:rsidRDefault="00790085" w:rsidP="00B960CD">
      <w:r>
        <w:separator/>
      </w:r>
    </w:p>
  </w:endnote>
  <w:endnote w:type="continuationSeparator" w:id="0">
    <w:p w:rsidR="00790085" w:rsidRDefault="00790085" w:rsidP="00B9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085" w:rsidRDefault="00790085" w:rsidP="00B960CD">
      <w:r>
        <w:separator/>
      </w:r>
    </w:p>
  </w:footnote>
  <w:footnote w:type="continuationSeparator" w:id="0">
    <w:p w:rsidR="00790085" w:rsidRDefault="00790085" w:rsidP="00B9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D0"/>
    <w:rsid w:val="0000535A"/>
    <w:rsid w:val="00021534"/>
    <w:rsid w:val="00024E0C"/>
    <w:rsid w:val="000405CC"/>
    <w:rsid w:val="00042019"/>
    <w:rsid w:val="0006444D"/>
    <w:rsid w:val="00071083"/>
    <w:rsid w:val="0008612F"/>
    <w:rsid w:val="0009501D"/>
    <w:rsid w:val="000F34DD"/>
    <w:rsid w:val="000F5BA5"/>
    <w:rsid w:val="001015BD"/>
    <w:rsid w:val="001166E8"/>
    <w:rsid w:val="0012504A"/>
    <w:rsid w:val="0015169C"/>
    <w:rsid w:val="00162C21"/>
    <w:rsid w:val="00163EF3"/>
    <w:rsid w:val="001B38D4"/>
    <w:rsid w:val="001B64A9"/>
    <w:rsid w:val="001B732C"/>
    <w:rsid w:val="001D6AA0"/>
    <w:rsid w:val="00200C1D"/>
    <w:rsid w:val="0021327E"/>
    <w:rsid w:val="00216D40"/>
    <w:rsid w:val="00226D56"/>
    <w:rsid w:val="0024629E"/>
    <w:rsid w:val="00263D58"/>
    <w:rsid w:val="0026752D"/>
    <w:rsid w:val="002876A7"/>
    <w:rsid w:val="002A3C68"/>
    <w:rsid w:val="002B11FB"/>
    <w:rsid w:val="00331EC0"/>
    <w:rsid w:val="003D36DC"/>
    <w:rsid w:val="003E470A"/>
    <w:rsid w:val="00400763"/>
    <w:rsid w:val="00402B6C"/>
    <w:rsid w:val="004A4A9E"/>
    <w:rsid w:val="004C6C41"/>
    <w:rsid w:val="004D0A81"/>
    <w:rsid w:val="004D290A"/>
    <w:rsid w:val="004E0778"/>
    <w:rsid w:val="00503D86"/>
    <w:rsid w:val="00534D5C"/>
    <w:rsid w:val="0053522B"/>
    <w:rsid w:val="005753E6"/>
    <w:rsid w:val="00592459"/>
    <w:rsid w:val="005D02D2"/>
    <w:rsid w:val="005E7A67"/>
    <w:rsid w:val="005F7868"/>
    <w:rsid w:val="00601FB4"/>
    <w:rsid w:val="00620718"/>
    <w:rsid w:val="00677F9D"/>
    <w:rsid w:val="006938DC"/>
    <w:rsid w:val="006A5A12"/>
    <w:rsid w:val="006B205E"/>
    <w:rsid w:val="006B7CE6"/>
    <w:rsid w:val="006C13F4"/>
    <w:rsid w:val="00726DF5"/>
    <w:rsid w:val="007301AC"/>
    <w:rsid w:val="00741AEE"/>
    <w:rsid w:val="007423FE"/>
    <w:rsid w:val="00782F13"/>
    <w:rsid w:val="00790085"/>
    <w:rsid w:val="00812C8E"/>
    <w:rsid w:val="00832025"/>
    <w:rsid w:val="00833394"/>
    <w:rsid w:val="00836550"/>
    <w:rsid w:val="00836BD1"/>
    <w:rsid w:val="0084182D"/>
    <w:rsid w:val="008B4A64"/>
    <w:rsid w:val="008D7839"/>
    <w:rsid w:val="008E1480"/>
    <w:rsid w:val="008F0080"/>
    <w:rsid w:val="0090754C"/>
    <w:rsid w:val="00950C50"/>
    <w:rsid w:val="00976C4A"/>
    <w:rsid w:val="009B7942"/>
    <w:rsid w:val="009C6631"/>
    <w:rsid w:val="009F3B8E"/>
    <w:rsid w:val="00A056D9"/>
    <w:rsid w:val="00A06376"/>
    <w:rsid w:val="00A51F01"/>
    <w:rsid w:val="00AB4D74"/>
    <w:rsid w:val="00AD0D9A"/>
    <w:rsid w:val="00AF20D0"/>
    <w:rsid w:val="00B01632"/>
    <w:rsid w:val="00B06430"/>
    <w:rsid w:val="00B122F3"/>
    <w:rsid w:val="00B518DD"/>
    <w:rsid w:val="00B53FAA"/>
    <w:rsid w:val="00B84B25"/>
    <w:rsid w:val="00B91DBC"/>
    <w:rsid w:val="00B960CD"/>
    <w:rsid w:val="00B972CC"/>
    <w:rsid w:val="00C8254D"/>
    <w:rsid w:val="00C84FE7"/>
    <w:rsid w:val="00CD3EFF"/>
    <w:rsid w:val="00D2350A"/>
    <w:rsid w:val="00D27D66"/>
    <w:rsid w:val="00D55D49"/>
    <w:rsid w:val="00D57DB4"/>
    <w:rsid w:val="00D71A5D"/>
    <w:rsid w:val="00DA4039"/>
    <w:rsid w:val="00DC5310"/>
    <w:rsid w:val="00DE4690"/>
    <w:rsid w:val="00DE46D0"/>
    <w:rsid w:val="00E45379"/>
    <w:rsid w:val="00E460E7"/>
    <w:rsid w:val="00E77098"/>
    <w:rsid w:val="00EA074B"/>
    <w:rsid w:val="00EB39FF"/>
    <w:rsid w:val="00EE01E5"/>
    <w:rsid w:val="00EE5753"/>
    <w:rsid w:val="00EF6701"/>
    <w:rsid w:val="00F140B3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04E55"/>
  <w14:defaultImageDpi w14:val="0"/>
  <w15:docId w15:val="{99FF51D7-D8FE-4428-8AD5-A669E29E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customStyle="1" w:styleId="a5">
    <w:name w:val="項"/>
    <w:basedOn w:val="a"/>
    <w:pPr>
      <w:ind w:left="210" w:hanging="210"/>
    </w:p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753E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753E6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09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7</cp:revision>
  <cp:lastPrinted>2025-10-03T00:24:00Z</cp:lastPrinted>
  <dcterms:created xsi:type="dcterms:W3CDTF">2025-10-01T04:57:00Z</dcterms:created>
  <dcterms:modified xsi:type="dcterms:W3CDTF">2025-10-03T00:33:00Z</dcterms:modified>
</cp:coreProperties>
</file>